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63539" w14:textId="3598C43C" w:rsidR="0065551A" w:rsidRPr="00BD3D8E" w:rsidRDefault="00657EC4">
      <w:pPr>
        <w:rPr>
          <w:rFonts w:cstheme="minorHAnsi"/>
          <w:b/>
          <w:color w:val="FF0000"/>
        </w:rPr>
      </w:pPr>
      <w:bookmarkStart w:id="0" w:name="_GoBack"/>
      <w:bookmarkEnd w:id="0"/>
      <w:r w:rsidRPr="00220A54">
        <w:rPr>
          <w:rFonts w:cstheme="minorHAnsi"/>
          <w:noProof/>
          <w:lang w:val="en-US"/>
        </w:rPr>
        <w:drawing>
          <wp:anchor distT="0" distB="0" distL="114300" distR="114300" simplePos="0" relativeHeight="251658240" behindDoc="1" locked="0" layoutInCell="1" allowOverlap="1" wp14:anchorId="22B11F70" wp14:editId="000FDE0A">
            <wp:simplePos x="0" y="0"/>
            <wp:positionH relativeFrom="margin">
              <wp:posOffset>114300</wp:posOffset>
            </wp:positionH>
            <wp:positionV relativeFrom="page">
              <wp:posOffset>476250</wp:posOffset>
            </wp:positionV>
            <wp:extent cx="5731510" cy="1172845"/>
            <wp:effectExtent l="0" t="0" r="254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VW logo (Transpare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172845"/>
                    </a:xfrm>
                    <a:prstGeom prst="rect">
                      <a:avLst/>
                    </a:prstGeom>
                  </pic:spPr>
                </pic:pic>
              </a:graphicData>
            </a:graphic>
          </wp:anchor>
        </w:drawing>
      </w:r>
      <w:r w:rsidR="0065551A">
        <w:rPr>
          <w:rFonts w:cstheme="minorHAnsi"/>
          <w:b/>
        </w:rPr>
        <w:t xml:space="preserve">Sunday </w:t>
      </w:r>
      <w:r w:rsidR="003466EE">
        <w:rPr>
          <w:rFonts w:cstheme="minorHAnsi"/>
          <w:b/>
        </w:rPr>
        <w:t>24</w:t>
      </w:r>
      <w:r w:rsidR="003466EE" w:rsidRPr="003466EE">
        <w:rPr>
          <w:rFonts w:cstheme="minorHAnsi"/>
          <w:b/>
          <w:vertAlign w:val="superscript"/>
        </w:rPr>
        <w:t>th</w:t>
      </w:r>
      <w:r w:rsidR="003466EE">
        <w:rPr>
          <w:rFonts w:cstheme="minorHAnsi"/>
          <w:b/>
        </w:rPr>
        <w:t xml:space="preserve"> May 2020</w:t>
      </w:r>
      <w:r w:rsidR="00E12039" w:rsidRPr="003466EE">
        <w:rPr>
          <w:rFonts w:cstheme="minorHAnsi"/>
          <w:b/>
        </w:rPr>
        <w:t xml:space="preserve"> </w:t>
      </w:r>
    </w:p>
    <w:p w14:paraId="36938150" w14:textId="77777777" w:rsidR="00416306" w:rsidRPr="00927CCD" w:rsidRDefault="00416306" w:rsidP="00416306">
      <w:pPr>
        <w:rPr>
          <w:rFonts w:cstheme="minorHAnsi"/>
          <w:color w:val="002060"/>
        </w:rPr>
      </w:pPr>
      <w:r w:rsidRPr="00927CCD">
        <w:rPr>
          <w:rFonts w:cstheme="minorHAnsi"/>
          <w:color w:val="002060"/>
        </w:rPr>
        <w:t>This short act of worship has been prepared for you to use whilst we are unable to use Methodist Church premises.  If you are well enough why not spend a few moments with God, knowing that other people are sharing this act of worship with you</w:t>
      </w:r>
      <w:r>
        <w:rPr>
          <w:rFonts w:cstheme="minorHAnsi"/>
          <w:color w:val="002060"/>
        </w:rPr>
        <w:t>.</w:t>
      </w:r>
    </w:p>
    <w:p w14:paraId="74EF0B3D" w14:textId="77777777" w:rsidR="00657EC4" w:rsidRPr="00220A54" w:rsidRDefault="00657EC4">
      <w:pPr>
        <w:rPr>
          <w:rFonts w:cstheme="minorHAnsi"/>
        </w:rPr>
        <w:sectPr w:rsidR="00657EC4" w:rsidRPr="00220A54">
          <w:pgSz w:w="11906" w:h="16838"/>
          <w:pgMar w:top="1440" w:right="1440" w:bottom="1440" w:left="1440" w:header="708" w:footer="708" w:gutter="0"/>
          <w:cols w:space="708"/>
          <w:docGrid w:linePitch="360"/>
        </w:sectPr>
      </w:pPr>
    </w:p>
    <w:p w14:paraId="118F0B63" w14:textId="30EDB77B" w:rsidR="00463D6F" w:rsidRDefault="00463D6F" w:rsidP="00463D6F">
      <w:pPr>
        <w:rPr>
          <w:rFonts w:cstheme="minorHAnsi"/>
          <w:b/>
        </w:rPr>
      </w:pPr>
      <w:r w:rsidRPr="00463D6F">
        <w:rPr>
          <w:rFonts w:cstheme="minorHAnsi"/>
          <w:b/>
        </w:rPr>
        <w:lastRenderedPageBreak/>
        <w:t>Opening Prayer</w:t>
      </w:r>
    </w:p>
    <w:p w14:paraId="2AA4A494" w14:textId="6EC08096" w:rsidR="009446E0" w:rsidRDefault="009446E0" w:rsidP="00463D6F">
      <w:pPr>
        <w:rPr>
          <w:rFonts w:cstheme="minorHAnsi"/>
          <w:i/>
          <w:iCs/>
          <w:color w:val="010000"/>
          <w:shd w:val="clear" w:color="auto" w:fill="FFFFFF"/>
        </w:rPr>
      </w:pPr>
      <w:r w:rsidRPr="009446E0">
        <w:rPr>
          <w:rFonts w:cstheme="minorHAnsi"/>
          <w:i/>
          <w:iCs/>
          <w:color w:val="010000"/>
          <w:shd w:val="clear" w:color="auto" w:fill="FFFFFF"/>
        </w:rPr>
        <w:t>Sing to God, sing praises to his name;</w:t>
      </w:r>
      <w:r>
        <w:rPr>
          <w:rFonts w:cstheme="minorHAnsi"/>
          <w:i/>
          <w:iCs/>
          <w:color w:val="010000"/>
        </w:rPr>
        <w:t xml:space="preserve"> </w:t>
      </w:r>
      <w:r w:rsidRPr="009446E0">
        <w:rPr>
          <w:rFonts w:cstheme="minorHAnsi"/>
          <w:i/>
          <w:iCs/>
          <w:color w:val="010000"/>
          <w:shd w:val="clear" w:color="auto" w:fill="FFFFFF"/>
        </w:rPr>
        <w:t>lift up a song to him who rides upon the clouds—his name is the </w:t>
      </w:r>
      <w:r w:rsidRPr="009446E0">
        <w:rPr>
          <w:rStyle w:val="sc"/>
          <w:rFonts w:cstheme="minorHAnsi"/>
          <w:i/>
          <w:iCs/>
          <w:smallCaps/>
          <w:color w:val="010000"/>
          <w:shd w:val="clear" w:color="auto" w:fill="FFFFFF"/>
        </w:rPr>
        <w:t>Lord</w:t>
      </w:r>
      <w:r w:rsidRPr="009446E0">
        <w:rPr>
          <w:rFonts w:cstheme="minorHAnsi"/>
          <w:i/>
          <w:iCs/>
          <w:color w:val="010000"/>
          <w:shd w:val="clear" w:color="auto" w:fill="FFFFFF"/>
        </w:rPr>
        <w:t>—be exultant before him.</w:t>
      </w:r>
      <w:r>
        <w:rPr>
          <w:rFonts w:cstheme="minorHAnsi"/>
          <w:i/>
          <w:iCs/>
          <w:color w:val="010000"/>
          <w:shd w:val="clear" w:color="auto" w:fill="FFFFFF"/>
        </w:rPr>
        <w:t xml:space="preserve"> (Psalm 68)</w:t>
      </w:r>
    </w:p>
    <w:p w14:paraId="37B4A1EB" w14:textId="7FE8775C" w:rsidR="00C5402A" w:rsidRPr="004C7DA0" w:rsidRDefault="009446E0" w:rsidP="00463D6F">
      <w:pPr>
        <w:rPr>
          <w:rFonts w:cstheme="minorHAnsi"/>
          <w:b/>
        </w:rPr>
      </w:pPr>
      <w:r>
        <w:rPr>
          <w:rFonts w:cstheme="minorHAnsi"/>
          <w:color w:val="010000"/>
          <w:shd w:val="clear" w:color="auto" w:fill="FFFFFF"/>
        </w:rPr>
        <w:t>As I come before you God help me to praise you</w:t>
      </w:r>
      <w:r w:rsidR="004C7DA0">
        <w:rPr>
          <w:rFonts w:cstheme="minorHAnsi"/>
          <w:color w:val="010000"/>
          <w:shd w:val="clear" w:color="auto" w:fill="FFFFFF"/>
        </w:rPr>
        <w:t>r name. Focus my mind on your presence with me and remind me that I am joined together with people around the world worshipping at home. May your name be glorified in our worship.  Amen.</w:t>
      </w:r>
    </w:p>
    <w:p w14:paraId="041B547F" w14:textId="77777777" w:rsidR="00792EF7" w:rsidRPr="00792EF7" w:rsidRDefault="00C5402A" w:rsidP="005D45C2">
      <w:pPr>
        <w:spacing w:after="0"/>
        <w:rPr>
          <w:rFonts w:cstheme="minorHAnsi"/>
          <w:bCs/>
        </w:rPr>
      </w:pPr>
      <w:r w:rsidRPr="00220A54">
        <w:rPr>
          <w:rFonts w:cstheme="minorHAnsi"/>
          <w:b/>
        </w:rPr>
        <w:t xml:space="preserve">Hymn: </w:t>
      </w:r>
      <w:r w:rsidR="00792EF7" w:rsidRPr="00792EF7">
        <w:rPr>
          <w:rFonts w:cstheme="minorHAnsi"/>
          <w:bCs/>
        </w:rPr>
        <w:t>Earth’s creator, everyday God</w:t>
      </w:r>
    </w:p>
    <w:p w14:paraId="27B47CC1" w14:textId="27853FB0" w:rsidR="00C5402A" w:rsidRDefault="00792EF7" w:rsidP="005D45C2">
      <w:pPr>
        <w:spacing w:after="0"/>
        <w:rPr>
          <w:rStyle w:val="Emphasis"/>
          <w:rFonts w:cstheme="minorHAnsi"/>
          <w:bCs/>
          <w:i w:val="0"/>
          <w:iCs w:val="0"/>
        </w:rPr>
      </w:pPr>
      <w:r w:rsidRPr="00792EF7">
        <w:rPr>
          <w:rStyle w:val="Emphasis"/>
          <w:rFonts w:cstheme="minorHAnsi"/>
          <w:bCs/>
          <w:i w:val="0"/>
          <w:iCs w:val="0"/>
        </w:rPr>
        <w:t>Singing The Faith 45</w:t>
      </w:r>
    </w:p>
    <w:p w14:paraId="3DE91B94" w14:textId="77777777" w:rsidR="00792EF7" w:rsidRPr="00792EF7" w:rsidRDefault="00792EF7" w:rsidP="005D45C2">
      <w:pPr>
        <w:spacing w:after="0"/>
        <w:rPr>
          <w:rFonts w:cstheme="minorHAnsi"/>
          <w:bCs/>
        </w:rPr>
      </w:pPr>
    </w:p>
    <w:p w14:paraId="5222BD6C" w14:textId="7F00A8D1" w:rsidR="00E12039" w:rsidRDefault="002C385C" w:rsidP="005D45C2">
      <w:pPr>
        <w:spacing w:after="0"/>
      </w:pPr>
      <w:r>
        <w:rPr>
          <w:rFonts w:cstheme="minorHAnsi"/>
        </w:rPr>
        <w:t>Sing</w:t>
      </w:r>
      <w:r w:rsidR="00792EF7">
        <w:rPr>
          <w:rFonts w:cstheme="minorHAnsi"/>
        </w:rPr>
        <w:t>, r</w:t>
      </w:r>
      <w:r w:rsidR="00C5402A" w:rsidRPr="00220A54">
        <w:rPr>
          <w:rFonts w:cstheme="minorHAnsi"/>
        </w:rPr>
        <w:t xml:space="preserve">ead </w:t>
      </w:r>
      <w:r w:rsidR="00792EF7">
        <w:rPr>
          <w:rFonts w:cstheme="minorHAnsi"/>
        </w:rPr>
        <w:t xml:space="preserve">or </w:t>
      </w:r>
      <w:r w:rsidR="00C5402A" w:rsidRPr="00220A54">
        <w:rPr>
          <w:rFonts w:cstheme="minorHAnsi"/>
        </w:rPr>
        <w:t>pray the words or listen here</w:t>
      </w:r>
      <w:r w:rsidR="00792EF7">
        <w:rPr>
          <w:rFonts w:cstheme="minorHAnsi"/>
        </w:rPr>
        <w:t xml:space="preserve">: </w:t>
      </w:r>
      <w:hyperlink r:id="rId8" w:history="1">
        <w:r w:rsidR="00792EF7" w:rsidRPr="00792EF7">
          <w:rPr>
            <w:color w:val="0000FF"/>
            <w:u w:val="single"/>
          </w:rPr>
          <w:t>https://www.youtube.com/watch?v=F1oNP4vaW_c</w:t>
        </w:r>
      </w:hyperlink>
    </w:p>
    <w:p w14:paraId="31945FCC" w14:textId="72628FB6" w:rsidR="00463D6F" w:rsidRDefault="00792EF7" w:rsidP="00792EF7">
      <w:pPr>
        <w:pStyle w:val="NormalWeb"/>
        <w:spacing w:before="0" w:beforeAutospacing="0" w:after="300" w:afterAutospacing="0"/>
        <w:rPr>
          <w:rFonts w:asciiTheme="minorHAnsi" w:hAnsiTheme="minorHAnsi" w:cstheme="minorHAnsi"/>
          <w:b/>
          <w:sz w:val="22"/>
          <w:szCs w:val="22"/>
        </w:rPr>
      </w:pPr>
      <w:r w:rsidRPr="00792EF7">
        <w:rPr>
          <w:rFonts w:asciiTheme="minorHAnsi" w:hAnsiTheme="minorHAnsi" w:cstheme="minorHAnsi"/>
          <w:b/>
          <w:sz w:val="22"/>
          <w:szCs w:val="22"/>
        </w:rPr>
        <w:t>or sing a verse of a hymn that comes to mind</w:t>
      </w:r>
    </w:p>
    <w:p w14:paraId="58706A6E" w14:textId="1442A920" w:rsidR="00DF3D66" w:rsidRPr="00DF3D66" w:rsidRDefault="00DF3D66" w:rsidP="00DF3D66">
      <w:pPr>
        <w:pStyle w:val="NoSpacing"/>
      </w:pPr>
      <w:r w:rsidRPr="00DF3D66">
        <w:t>Earth's creator,</w:t>
      </w:r>
    </w:p>
    <w:p w14:paraId="6BAFE62F" w14:textId="5CD59377" w:rsidR="00DF3D66" w:rsidRPr="00DF3D66" w:rsidRDefault="00DF3D66" w:rsidP="00DF3D66">
      <w:pPr>
        <w:pStyle w:val="NoSpacing"/>
      </w:pPr>
      <w:r w:rsidRPr="00DF3D66">
        <w:t>everyday God,</w:t>
      </w:r>
    </w:p>
    <w:p w14:paraId="561E8C50" w14:textId="39AD0BD0" w:rsidR="00DF3D66" w:rsidRPr="00DF3D66" w:rsidRDefault="00DF3D66" w:rsidP="00DF3D66">
      <w:pPr>
        <w:pStyle w:val="NoSpacing"/>
      </w:pPr>
      <w:r w:rsidRPr="00DF3D66">
        <w:t>Loving Maker,</w:t>
      </w:r>
    </w:p>
    <w:p w14:paraId="6CF9C0FC" w14:textId="73D72EDB" w:rsidR="00DF3D66" w:rsidRPr="00DF3D66" w:rsidRDefault="00DF3D66" w:rsidP="00DF3D66">
      <w:pPr>
        <w:pStyle w:val="NoSpacing"/>
      </w:pPr>
      <w:r w:rsidRPr="00DF3D66">
        <w:t>O Jesus,</w:t>
      </w:r>
    </w:p>
    <w:p w14:paraId="446D8147" w14:textId="74FE70A8" w:rsidR="00DF3D66" w:rsidRPr="00DF3D66" w:rsidRDefault="00DF3D66" w:rsidP="00DF3D66">
      <w:pPr>
        <w:pStyle w:val="NoSpacing"/>
      </w:pPr>
      <w:r w:rsidRPr="00DF3D66">
        <w:t>you who shaped us,</w:t>
      </w:r>
    </w:p>
    <w:p w14:paraId="380552D7" w14:textId="328BF684" w:rsidR="00DF3D66" w:rsidRPr="00DF3D66" w:rsidRDefault="00DF3D66" w:rsidP="00DF3D66">
      <w:pPr>
        <w:pStyle w:val="NoSpacing"/>
      </w:pPr>
      <w:r w:rsidRPr="00DF3D66">
        <w:t>O Spirit,</w:t>
      </w:r>
    </w:p>
    <w:p w14:paraId="3F47D7F9" w14:textId="007F5A9B" w:rsidR="00DF3D66" w:rsidRPr="00DF3D66" w:rsidRDefault="00DF3D66" w:rsidP="00DF3D66">
      <w:pPr>
        <w:pStyle w:val="NoSpacing"/>
      </w:pPr>
      <w:r w:rsidRPr="00DF3D66">
        <w:t>recreate us,</w:t>
      </w:r>
    </w:p>
    <w:p w14:paraId="119BFBAE" w14:textId="3A6D9BA7" w:rsidR="00DF3D66" w:rsidRDefault="00DF3D66" w:rsidP="00DF3D66">
      <w:pPr>
        <w:pStyle w:val="NoSpacing"/>
      </w:pPr>
      <w:r w:rsidRPr="00DF3D66">
        <w:t>come, be with us.</w:t>
      </w:r>
    </w:p>
    <w:p w14:paraId="710B55A6" w14:textId="77777777" w:rsidR="00DF3D66" w:rsidRPr="00DF3D66" w:rsidRDefault="00DF3D66" w:rsidP="00DF3D66">
      <w:pPr>
        <w:pStyle w:val="NoSpacing"/>
        <w:rPr>
          <w:bCs/>
        </w:rPr>
      </w:pPr>
    </w:p>
    <w:p w14:paraId="2812FC95" w14:textId="5B9979FC" w:rsidR="00DF3D66" w:rsidRPr="00DF3D66" w:rsidRDefault="00DF3D66" w:rsidP="00DF3D66">
      <w:pPr>
        <w:pStyle w:val="NoSpacing"/>
      </w:pPr>
      <w:r w:rsidRPr="00DF3D66">
        <w:t>In your presence,</w:t>
      </w:r>
    </w:p>
    <w:p w14:paraId="7B70A6B5" w14:textId="30F9A20F" w:rsidR="00DF3D66" w:rsidRPr="00DF3D66" w:rsidRDefault="00DF3D66" w:rsidP="00DF3D66">
      <w:pPr>
        <w:pStyle w:val="NoSpacing"/>
      </w:pPr>
      <w:r w:rsidRPr="00DF3D66">
        <w:t>everyday God,</w:t>
      </w:r>
    </w:p>
    <w:p w14:paraId="2BB87201" w14:textId="62CB689D" w:rsidR="00DF3D66" w:rsidRPr="00DF3D66" w:rsidRDefault="00DF3D66" w:rsidP="00DF3D66">
      <w:pPr>
        <w:pStyle w:val="NoSpacing"/>
      </w:pPr>
      <w:r w:rsidRPr="00DF3D66">
        <w:t>we are gathered,</w:t>
      </w:r>
    </w:p>
    <w:p w14:paraId="5DFA5AC4" w14:textId="792FA873" w:rsidR="00DF3D66" w:rsidRPr="00DF3D66" w:rsidRDefault="00DF3D66" w:rsidP="00DF3D66">
      <w:pPr>
        <w:pStyle w:val="NoSpacing"/>
      </w:pPr>
      <w:r w:rsidRPr="00DF3D66">
        <w:t>O Jesus,</w:t>
      </w:r>
    </w:p>
    <w:p w14:paraId="6878F934" w14:textId="51BE0AE7" w:rsidR="00DF3D66" w:rsidRPr="00DF3D66" w:rsidRDefault="00DF3D66" w:rsidP="00DF3D66">
      <w:pPr>
        <w:pStyle w:val="NoSpacing"/>
      </w:pPr>
      <w:r w:rsidRPr="00DF3D66">
        <w:t>you have called us,</w:t>
      </w:r>
    </w:p>
    <w:p w14:paraId="03FD1E3B" w14:textId="4D264B25" w:rsidR="00DF3D66" w:rsidRPr="00DF3D66" w:rsidRDefault="00DF3D66" w:rsidP="00DF3D66">
      <w:pPr>
        <w:pStyle w:val="NoSpacing"/>
      </w:pPr>
      <w:r w:rsidRPr="00DF3D66">
        <w:t>O Spirit,</w:t>
      </w:r>
    </w:p>
    <w:p w14:paraId="207D64D9" w14:textId="55A4812C" w:rsidR="00DF3D66" w:rsidRPr="00DF3D66" w:rsidRDefault="00DF3D66" w:rsidP="00DF3D66">
      <w:pPr>
        <w:pStyle w:val="NoSpacing"/>
      </w:pPr>
      <w:r w:rsidRPr="00DF3D66">
        <w:t>to restore us,</w:t>
      </w:r>
    </w:p>
    <w:p w14:paraId="0592A124" w14:textId="3270C510" w:rsidR="00DF3D66" w:rsidRPr="00DF3D66" w:rsidRDefault="00DF3D66" w:rsidP="00DF3D66">
      <w:pPr>
        <w:pStyle w:val="NoSpacing"/>
      </w:pPr>
      <w:r w:rsidRPr="00DF3D66">
        <w:t>come, be with us.</w:t>
      </w:r>
    </w:p>
    <w:p w14:paraId="653CA06B" w14:textId="77777777" w:rsidR="00DF3D66" w:rsidRPr="00DF3D66" w:rsidRDefault="00DF3D66" w:rsidP="00DF3D66">
      <w:pPr>
        <w:pStyle w:val="NormalWeb"/>
        <w:spacing w:after="300"/>
        <w:rPr>
          <w:bCs/>
          <w:sz w:val="22"/>
          <w:szCs w:val="22"/>
        </w:rPr>
      </w:pPr>
    </w:p>
    <w:p w14:paraId="61E30781" w14:textId="74B592C8" w:rsidR="00DF3D66" w:rsidRPr="00DF3D66" w:rsidRDefault="00DF3D66" w:rsidP="00DF3D66">
      <w:pPr>
        <w:pStyle w:val="NoSpacing"/>
      </w:pPr>
      <w:r w:rsidRPr="00DF3D66">
        <w:lastRenderedPageBreak/>
        <w:t>Life of all lives,</w:t>
      </w:r>
    </w:p>
    <w:p w14:paraId="5DA3C983" w14:textId="4E081938" w:rsidR="00DF3D66" w:rsidRPr="00DF3D66" w:rsidRDefault="00DF3D66" w:rsidP="00DF3D66">
      <w:pPr>
        <w:pStyle w:val="NoSpacing"/>
      </w:pPr>
      <w:r w:rsidRPr="00DF3D66">
        <w:t>everyday God,</w:t>
      </w:r>
    </w:p>
    <w:p w14:paraId="6F7684C6" w14:textId="2CE9A567" w:rsidR="00DF3D66" w:rsidRPr="00DF3D66" w:rsidRDefault="00DF3D66" w:rsidP="00DF3D66">
      <w:pPr>
        <w:pStyle w:val="NoSpacing"/>
      </w:pPr>
      <w:r w:rsidRPr="00DF3D66">
        <w:t>love of all loves,</w:t>
      </w:r>
    </w:p>
    <w:p w14:paraId="30D08622" w14:textId="4E38254D" w:rsidR="00DF3D66" w:rsidRPr="00DF3D66" w:rsidRDefault="00DF3D66" w:rsidP="00DF3D66">
      <w:pPr>
        <w:pStyle w:val="NoSpacing"/>
      </w:pPr>
      <w:r w:rsidRPr="00DF3D66">
        <w:t>O Jesus,</w:t>
      </w:r>
    </w:p>
    <w:p w14:paraId="4AB696E6" w14:textId="52BDD919" w:rsidR="00DF3D66" w:rsidRPr="00DF3D66" w:rsidRDefault="00DF3D66" w:rsidP="00DF3D66">
      <w:pPr>
        <w:pStyle w:val="NoSpacing"/>
      </w:pPr>
      <w:r w:rsidRPr="00DF3D66">
        <w:t>hope of all hopes,</w:t>
      </w:r>
    </w:p>
    <w:p w14:paraId="59C7D982" w14:textId="3576CF9D" w:rsidR="00DF3D66" w:rsidRPr="00DF3D66" w:rsidRDefault="00DF3D66" w:rsidP="00DF3D66">
      <w:pPr>
        <w:pStyle w:val="NoSpacing"/>
      </w:pPr>
      <w:r w:rsidRPr="00DF3D66">
        <w:t>O Spirit,</w:t>
      </w:r>
    </w:p>
    <w:p w14:paraId="62F035E7" w14:textId="7EEA1069" w:rsidR="00DF3D66" w:rsidRPr="00DF3D66" w:rsidRDefault="00DF3D66" w:rsidP="00DF3D66">
      <w:pPr>
        <w:pStyle w:val="NoSpacing"/>
      </w:pPr>
      <w:r w:rsidRPr="00DF3D66">
        <w:t>light of all lights,</w:t>
      </w:r>
    </w:p>
    <w:p w14:paraId="1A987BF3" w14:textId="2A6792CE" w:rsidR="00DF3D66" w:rsidRDefault="00DF3D66" w:rsidP="00DF3D66">
      <w:pPr>
        <w:pStyle w:val="NoSpacing"/>
      </w:pPr>
      <w:r w:rsidRPr="00DF3D66">
        <w:t>come, be with us.</w:t>
      </w:r>
    </w:p>
    <w:p w14:paraId="552C8ECB" w14:textId="77777777" w:rsidR="00DF3D66" w:rsidRPr="00DF3D66" w:rsidRDefault="00DF3D66" w:rsidP="00DF3D66">
      <w:pPr>
        <w:pStyle w:val="NoSpacing"/>
        <w:rPr>
          <w:bCs/>
        </w:rPr>
      </w:pPr>
    </w:p>
    <w:p w14:paraId="66D7D5F8" w14:textId="2EC39F10" w:rsidR="00DF3D66" w:rsidRPr="00DF3D66" w:rsidRDefault="00DF3D66" w:rsidP="00DF3D66">
      <w:pPr>
        <w:pStyle w:val="NoSpacing"/>
      </w:pPr>
      <w:r w:rsidRPr="00DF3D66">
        <w:t>In our resting,</w:t>
      </w:r>
    </w:p>
    <w:p w14:paraId="013869E2" w14:textId="19C5D4FA" w:rsidR="00DF3D66" w:rsidRPr="00DF3D66" w:rsidRDefault="00DF3D66" w:rsidP="00DF3D66">
      <w:pPr>
        <w:pStyle w:val="NoSpacing"/>
      </w:pPr>
      <w:r w:rsidRPr="00DF3D66">
        <w:t>everyday God,</w:t>
      </w:r>
    </w:p>
    <w:p w14:paraId="6C42ADF5" w14:textId="306383EA" w:rsidR="00DF3D66" w:rsidRPr="00DF3D66" w:rsidRDefault="00DF3D66" w:rsidP="00DF3D66">
      <w:pPr>
        <w:pStyle w:val="NoSpacing"/>
      </w:pPr>
      <w:r w:rsidRPr="00DF3D66">
        <w:t>in our rising,</w:t>
      </w:r>
    </w:p>
    <w:p w14:paraId="55188C4F" w14:textId="4F43D7E2" w:rsidR="00DF3D66" w:rsidRPr="00DF3D66" w:rsidRDefault="00DF3D66" w:rsidP="00DF3D66">
      <w:pPr>
        <w:pStyle w:val="NoSpacing"/>
      </w:pPr>
      <w:r w:rsidRPr="00DF3D66">
        <w:t>O Jesus,</w:t>
      </w:r>
    </w:p>
    <w:p w14:paraId="29CBA544" w14:textId="54125CAA" w:rsidR="00DF3D66" w:rsidRPr="00DF3D66" w:rsidRDefault="00DF3D66" w:rsidP="00DF3D66">
      <w:pPr>
        <w:pStyle w:val="NoSpacing"/>
      </w:pPr>
      <w:r w:rsidRPr="00DF3D66">
        <w:t>in our hoping,</w:t>
      </w:r>
    </w:p>
    <w:p w14:paraId="048FF122" w14:textId="7BC64227" w:rsidR="00DF3D66" w:rsidRPr="00DF3D66" w:rsidRDefault="00DF3D66" w:rsidP="00DF3D66">
      <w:pPr>
        <w:pStyle w:val="NoSpacing"/>
      </w:pPr>
      <w:r w:rsidRPr="00DF3D66">
        <w:t>O Spirit,</w:t>
      </w:r>
    </w:p>
    <w:p w14:paraId="21224725" w14:textId="294FF658" w:rsidR="00DF3D66" w:rsidRPr="00DF3D66" w:rsidRDefault="00DF3D66" w:rsidP="00DF3D66">
      <w:pPr>
        <w:pStyle w:val="NoSpacing"/>
      </w:pPr>
      <w:r w:rsidRPr="00DF3D66">
        <w:t>in our waiting,</w:t>
      </w:r>
    </w:p>
    <w:p w14:paraId="76A33121" w14:textId="41D5A603" w:rsidR="00DF3D66" w:rsidRDefault="00DF3D66" w:rsidP="00DF3D66">
      <w:pPr>
        <w:pStyle w:val="NoSpacing"/>
      </w:pPr>
      <w:r w:rsidRPr="00DF3D66">
        <w:t>come, be with us.</w:t>
      </w:r>
    </w:p>
    <w:p w14:paraId="725B0B64" w14:textId="77777777" w:rsidR="00DF3D66" w:rsidRPr="00DF3D66" w:rsidRDefault="00DF3D66" w:rsidP="00DF3D66">
      <w:pPr>
        <w:pStyle w:val="NoSpacing"/>
        <w:rPr>
          <w:bCs/>
        </w:rPr>
      </w:pPr>
    </w:p>
    <w:p w14:paraId="6DA0A7E3" w14:textId="2F089042" w:rsidR="00DF3D66" w:rsidRPr="00DF3D66" w:rsidRDefault="00DF3D66" w:rsidP="00DF3D66">
      <w:pPr>
        <w:pStyle w:val="NoSpacing"/>
      </w:pPr>
      <w:r w:rsidRPr="00DF3D66">
        <w:t>In our dreaming,</w:t>
      </w:r>
    </w:p>
    <w:p w14:paraId="475594B1" w14:textId="6A5499F3" w:rsidR="00DF3D66" w:rsidRPr="00DF3D66" w:rsidRDefault="00DF3D66" w:rsidP="00DF3D66">
      <w:pPr>
        <w:pStyle w:val="NoSpacing"/>
      </w:pPr>
      <w:r w:rsidRPr="00DF3D66">
        <w:t>everyday God,</w:t>
      </w:r>
    </w:p>
    <w:p w14:paraId="3936336D" w14:textId="2737ED43" w:rsidR="00DF3D66" w:rsidRPr="00DF3D66" w:rsidRDefault="00DF3D66" w:rsidP="00DF3D66">
      <w:pPr>
        <w:pStyle w:val="NoSpacing"/>
      </w:pPr>
      <w:r w:rsidRPr="00DF3D66">
        <w:t>in our daring,</w:t>
      </w:r>
    </w:p>
    <w:p w14:paraId="6F5FB05D" w14:textId="07563B65" w:rsidR="00DF3D66" w:rsidRPr="00DF3D66" w:rsidRDefault="00DF3D66" w:rsidP="00DF3D66">
      <w:pPr>
        <w:pStyle w:val="NoSpacing"/>
      </w:pPr>
      <w:r w:rsidRPr="00DF3D66">
        <w:t>O Jesus,</w:t>
      </w:r>
    </w:p>
    <w:p w14:paraId="44FDE2D6" w14:textId="6F1B295D" w:rsidR="00DF3D66" w:rsidRPr="00DF3D66" w:rsidRDefault="00DF3D66" w:rsidP="00DF3D66">
      <w:pPr>
        <w:pStyle w:val="NoSpacing"/>
      </w:pPr>
      <w:r w:rsidRPr="00DF3D66">
        <w:t>in our searching,</w:t>
      </w:r>
    </w:p>
    <w:p w14:paraId="5AF3F9BE" w14:textId="4566D7DB" w:rsidR="00DF3D66" w:rsidRPr="00DF3D66" w:rsidRDefault="00DF3D66" w:rsidP="00DF3D66">
      <w:pPr>
        <w:pStyle w:val="NoSpacing"/>
      </w:pPr>
      <w:r w:rsidRPr="00DF3D66">
        <w:t>O Spirit,</w:t>
      </w:r>
    </w:p>
    <w:p w14:paraId="5CC0CB3C" w14:textId="43AC9F14" w:rsidR="00DF3D66" w:rsidRPr="00DF3D66" w:rsidRDefault="00DF3D66" w:rsidP="00DF3D66">
      <w:pPr>
        <w:pStyle w:val="NoSpacing"/>
      </w:pPr>
      <w:r w:rsidRPr="00DF3D66">
        <w:t>in our sharing,</w:t>
      </w:r>
    </w:p>
    <w:p w14:paraId="6B419523" w14:textId="71958BAD" w:rsidR="00DF3D66" w:rsidRPr="00DF3D66" w:rsidRDefault="00DF3D66" w:rsidP="00DF3D66">
      <w:pPr>
        <w:pStyle w:val="NoSpacing"/>
      </w:pPr>
      <w:r w:rsidRPr="00DF3D66">
        <w:t>come, be with us.</w:t>
      </w:r>
    </w:p>
    <w:p w14:paraId="4E033F79" w14:textId="77777777" w:rsidR="00DF3D66" w:rsidRPr="00DF3D66" w:rsidRDefault="00DF3D66" w:rsidP="00DF3D66">
      <w:pPr>
        <w:pStyle w:val="NoSpacing"/>
      </w:pPr>
    </w:p>
    <w:p w14:paraId="6DA6E430" w14:textId="092710CC" w:rsidR="00DF3D66" w:rsidRPr="00DF3D66" w:rsidRDefault="00DF3D66" w:rsidP="00DF3D66">
      <w:pPr>
        <w:pStyle w:val="NoSpacing"/>
      </w:pPr>
      <w:r w:rsidRPr="00DF3D66">
        <w:t>God of laughter,</w:t>
      </w:r>
    </w:p>
    <w:p w14:paraId="368D0078" w14:textId="6C70672B" w:rsidR="00DF3D66" w:rsidRPr="00DF3D66" w:rsidRDefault="00DF3D66" w:rsidP="00DF3D66">
      <w:pPr>
        <w:pStyle w:val="NoSpacing"/>
      </w:pPr>
      <w:r w:rsidRPr="00DF3D66">
        <w:t>everyday God,</w:t>
      </w:r>
    </w:p>
    <w:p w14:paraId="5A57DF52" w14:textId="701E0AE9" w:rsidR="00DF3D66" w:rsidRPr="00DF3D66" w:rsidRDefault="00DF3D66" w:rsidP="00DF3D66">
      <w:pPr>
        <w:pStyle w:val="NoSpacing"/>
      </w:pPr>
      <w:r w:rsidRPr="00DF3D66">
        <w:t>God of sorrow,</w:t>
      </w:r>
    </w:p>
    <w:p w14:paraId="781F43EC" w14:textId="740C9C43" w:rsidR="00DF3D66" w:rsidRPr="00DF3D66" w:rsidRDefault="00DF3D66" w:rsidP="00DF3D66">
      <w:pPr>
        <w:pStyle w:val="NoSpacing"/>
      </w:pPr>
      <w:r w:rsidRPr="00DF3D66">
        <w:t>O Jesus,</w:t>
      </w:r>
    </w:p>
    <w:p w14:paraId="627DAD98" w14:textId="40AA7001" w:rsidR="00DF3D66" w:rsidRPr="00DF3D66" w:rsidRDefault="00DF3D66" w:rsidP="00DF3D66">
      <w:pPr>
        <w:pStyle w:val="NoSpacing"/>
      </w:pPr>
      <w:r w:rsidRPr="00DF3D66">
        <w:t>home and shelter,</w:t>
      </w:r>
    </w:p>
    <w:p w14:paraId="0A79799D" w14:textId="3E5007C3" w:rsidR="00DF3D66" w:rsidRPr="00DF3D66" w:rsidRDefault="00DF3D66" w:rsidP="00DF3D66">
      <w:pPr>
        <w:pStyle w:val="NoSpacing"/>
      </w:pPr>
      <w:r w:rsidRPr="00DF3D66">
        <w:t>O Spirit,</w:t>
      </w:r>
    </w:p>
    <w:p w14:paraId="713B23E5" w14:textId="4F51E94F" w:rsidR="00DF3D66" w:rsidRPr="00DF3D66" w:rsidRDefault="00DF3D66" w:rsidP="00DF3D66">
      <w:pPr>
        <w:pStyle w:val="NoSpacing"/>
      </w:pPr>
      <w:r w:rsidRPr="00DF3D66">
        <w:t>strong and patient,</w:t>
      </w:r>
    </w:p>
    <w:p w14:paraId="04DCFA50" w14:textId="08DD46F4" w:rsidR="00DF3D66" w:rsidRPr="00DF3D66" w:rsidRDefault="00DF3D66" w:rsidP="00DF3D66">
      <w:pPr>
        <w:pStyle w:val="NoSpacing"/>
      </w:pPr>
      <w:r w:rsidRPr="00DF3D66">
        <w:t>come, be with us.</w:t>
      </w:r>
    </w:p>
    <w:p w14:paraId="56F7CBE6" w14:textId="77777777" w:rsidR="00FA67C3" w:rsidRDefault="00FA67C3" w:rsidP="00DF3D66">
      <w:pPr>
        <w:pStyle w:val="NoSpacing"/>
      </w:pPr>
    </w:p>
    <w:p w14:paraId="173AD19A" w14:textId="415C9D0E" w:rsidR="00DF3D66" w:rsidRPr="00DF3D66" w:rsidRDefault="00DF3D66" w:rsidP="00DF3D66">
      <w:pPr>
        <w:pStyle w:val="NoSpacing"/>
      </w:pPr>
      <w:r w:rsidRPr="00DF3D66">
        <w:t>Way of freedom,</w:t>
      </w:r>
    </w:p>
    <w:p w14:paraId="4687D158" w14:textId="76A87EDA" w:rsidR="00DF3D66" w:rsidRPr="00DF3D66" w:rsidRDefault="00DF3D66" w:rsidP="00DF3D66">
      <w:pPr>
        <w:pStyle w:val="NoSpacing"/>
      </w:pPr>
      <w:r w:rsidRPr="00DF3D66">
        <w:t>everyday God,</w:t>
      </w:r>
    </w:p>
    <w:p w14:paraId="6376F2FC" w14:textId="4B6EDD40" w:rsidR="00DF3D66" w:rsidRPr="00DF3D66" w:rsidRDefault="00DF3D66" w:rsidP="00DF3D66">
      <w:pPr>
        <w:pStyle w:val="NoSpacing"/>
      </w:pPr>
      <w:r w:rsidRPr="00DF3D66">
        <w:t>star of morning,</w:t>
      </w:r>
    </w:p>
    <w:p w14:paraId="65549B77" w14:textId="02302DA2" w:rsidR="00DF3D66" w:rsidRPr="00DF3D66" w:rsidRDefault="00DF3D66" w:rsidP="00DF3D66">
      <w:pPr>
        <w:pStyle w:val="NoSpacing"/>
      </w:pPr>
      <w:r w:rsidRPr="00DF3D66">
        <w:t>O Jesus,</w:t>
      </w:r>
    </w:p>
    <w:p w14:paraId="79DD0FF9" w14:textId="3EB68028" w:rsidR="00DF3D66" w:rsidRPr="00DF3D66" w:rsidRDefault="00DF3D66" w:rsidP="00DF3D66">
      <w:pPr>
        <w:pStyle w:val="NoSpacing"/>
      </w:pPr>
      <w:r w:rsidRPr="00DF3D66">
        <w:t>timeless healer,</w:t>
      </w:r>
    </w:p>
    <w:p w14:paraId="30BACB4E" w14:textId="1FC2CA74" w:rsidR="00DF3D66" w:rsidRPr="00DF3D66" w:rsidRDefault="00DF3D66" w:rsidP="00DF3D66">
      <w:pPr>
        <w:pStyle w:val="NoSpacing"/>
      </w:pPr>
      <w:r w:rsidRPr="00DF3D66">
        <w:t>O Spirit,</w:t>
      </w:r>
    </w:p>
    <w:p w14:paraId="09162EF4" w14:textId="1BE948FD" w:rsidR="00DF3D66" w:rsidRPr="00DF3D66" w:rsidRDefault="00DF3D66" w:rsidP="00DF3D66">
      <w:pPr>
        <w:pStyle w:val="NoSpacing"/>
      </w:pPr>
      <w:r w:rsidRPr="00DF3D66">
        <w:lastRenderedPageBreak/>
        <w:t>flame eternal,</w:t>
      </w:r>
    </w:p>
    <w:p w14:paraId="21A8747A" w14:textId="73D19CB0" w:rsidR="00DF3D66" w:rsidRDefault="00DF3D66" w:rsidP="00FA67C3">
      <w:pPr>
        <w:pStyle w:val="NoSpacing"/>
      </w:pPr>
      <w:r w:rsidRPr="00DF3D66">
        <w:t>come, be with us.</w:t>
      </w:r>
    </w:p>
    <w:p w14:paraId="4B751462" w14:textId="77777777" w:rsidR="00FA67C3" w:rsidRPr="00DF3D66" w:rsidRDefault="00FA67C3" w:rsidP="00FA67C3">
      <w:pPr>
        <w:pStyle w:val="NoSpacing"/>
        <w:rPr>
          <w:bCs/>
        </w:rPr>
      </w:pPr>
    </w:p>
    <w:p w14:paraId="56892A82" w14:textId="09802656" w:rsidR="00DF3D66" w:rsidRPr="00DF3D66" w:rsidRDefault="00DF3D66" w:rsidP="00DF3D66">
      <w:pPr>
        <w:pStyle w:val="NoSpacing"/>
      </w:pPr>
      <w:r w:rsidRPr="00DF3D66">
        <w:t>Word of gladness,</w:t>
      </w:r>
    </w:p>
    <w:p w14:paraId="6730B449" w14:textId="49D427ED" w:rsidR="00DF3D66" w:rsidRPr="00DF3D66" w:rsidRDefault="00DF3D66" w:rsidP="00DF3D66">
      <w:pPr>
        <w:pStyle w:val="NoSpacing"/>
      </w:pPr>
      <w:r w:rsidRPr="00DF3D66">
        <w:t>everyday God,</w:t>
      </w:r>
    </w:p>
    <w:p w14:paraId="52814669" w14:textId="581AEFE1" w:rsidR="00DF3D66" w:rsidRPr="00DF3D66" w:rsidRDefault="00DF3D66" w:rsidP="00DF3D66">
      <w:pPr>
        <w:pStyle w:val="NoSpacing"/>
      </w:pPr>
      <w:r w:rsidRPr="00DF3D66">
        <w:t>word of mercy,</w:t>
      </w:r>
    </w:p>
    <w:p w14:paraId="44770795" w14:textId="1965923A" w:rsidR="00DF3D66" w:rsidRPr="00DF3D66" w:rsidRDefault="00DF3D66" w:rsidP="00DF3D66">
      <w:pPr>
        <w:pStyle w:val="NoSpacing"/>
      </w:pPr>
      <w:r w:rsidRPr="00DF3D66">
        <w:t>O Jesus,</w:t>
      </w:r>
    </w:p>
    <w:p w14:paraId="256AA603" w14:textId="0124C53E" w:rsidR="00DF3D66" w:rsidRPr="00DF3D66" w:rsidRDefault="00DF3D66" w:rsidP="00DF3D66">
      <w:pPr>
        <w:pStyle w:val="NoSpacing"/>
      </w:pPr>
      <w:r w:rsidRPr="00DF3D66">
        <w:t>word of friendship,</w:t>
      </w:r>
    </w:p>
    <w:p w14:paraId="076F947D" w14:textId="694EB027" w:rsidR="00DF3D66" w:rsidRPr="00DF3D66" w:rsidRDefault="00DF3D66" w:rsidP="00DF3D66">
      <w:pPr>
        <w:pStyle w:val="NoSpacing"/>
      </w:pPr>
      <w:r w:rsidRPr="00DF3D66">
        <w:t>O Spirit,</w:t>
      </w:r>
    </w:p>
    <w:p w14:paraId="5EA03941" w14:textId="15D04030" w:rsidR="00DF3D66" w:rsidRPr="00DF3D66" w:rsidRDefault="00DF3D66" w:rsidP="00DF3D66">
      <w:pPr>
        <w:pStyle w:val="NoSpacing"/>
      </w:pPr>
      <w:r w:rsidRPr="00DF3D66">
        <w:t>word of challenge,</w:t>
      </w:r>
    </w:p>
    <w:p w14:paraId="6AEC40CF" w14:textId="23D208FC" w:rsidR="00DF3D66" w:rsidRDefault="00DF3D66" w:rsidP="00FA67C3">
      <w:pPr>
        <w:pStyle w:val="NoSpacing"/>
      </w:pPr>
      <w:r w:rsidRPr="00DF3D66">
        <w:t>come, be with us.</w:t>
      </w:r>
    </w:p>
    <w:p w14:paraId="4BAF787F" w14:textId="77777777" w:rsidR="00FA67C3" w:rsidRPr="00DF3D66" w:rsidRDefault="00FA67C3" w:rsidP="00FA67C3">
      <w:pPr>
        <w:pStyle w:val="NoSpacing"/>
        <w:rPr>
          <w:bCs/>
        </w:rPr>
      </w:pPr>
    </w:p>
    <w:p w14:paraId="047F3346" w14:textId="6E67A978" w:rsidR="00DF3D66" w:rsidRPr="00DF3D66" w:rsidRDefault="00DF3D66" w:rsidP="00DF3D66">
      <w:pPr>
        <w:pStyle w:val="NoSpacing"/>
      </w:pPr>
      <w:r w:rsidRPr="00DF3D66">
        <w:t>Gentle father,</w:t>
      </w:r>
    </w:p>
    <w:p w14:paraId="1EDEB177" w14:textId="717B1061" w:rsidR="00DF3D66" w:rsidRPr="00DF3D66" w:rsidRDefault="00DF3D66" w:rsidP="00DF3D66">
      <w:pPr>
        <w:pStyle w:val="NoSpacing"/>
      </w:pPr>
      <w:r w:rsidRPr="00DF3D66">
        <w:t>everyday God,</w:t>
      </w:r>
    </w:p>
    <w:p w14:paraId="604ADC13" w14:textId="2EA43EB1" w:rsidR="00DF3D66" w:rsidRPr="00DF3D66" w:rsidRDefault="00DF3D66" w:rsidP="00DF3D66">
      <w:pPr>
        <w:pStyle w:val="NoSpacing"/>
      </w:pPr>
      <w:r w:rsidRPr="00DF3D66">
        <w:t>faithful brother,</w:t>
      </w:r>
    </w:p>
    <w:p w14:paraId="32E9A76F" w14:textId="191782E4" w:rsidR="00DF3D66" w:rsidRPr="00DF3D66" w:rsidRDefault="00DF3D66" w:rsidP="00DF3D66">
      <w:pPr>
        <w:pStyle w:val="NoSpacing"/>
      </w:pPr>
      <w:r w:rsidRPr="00DF3D66">
        <w:t>O Jesus,</w:t>
      </w:r>
    </w:p>
    <w:p w14:paraId="48C921B1" w14:textId="4001F040" w:rsidR="00DF3D66" w:rsidRPr="00DF3D66" w:rsidRDefault="00DF3D66" w:rsidP="00DF3D66">
      <w:pPr>
        <w:pStyle w:val="NoSpacing"/>
      </w:pPr>
      <w:r w:rsidRPr="00DF3D66">
        <w:t>tender sister,</w:t>
      </w:r>
    </w:p>
    <w:p w14:paraId="671E715E" w14:textId="120572A4" w:rsidR="00DF3D66" w:rsidRPr="00DF3D66" w:rsidRDefault="00DF3D66" w:rsidP="00DF3D66">
      <w:pPr>
        <w:pStyle w:val="NoSpacing"/>
      </w:pPr>
      <w:r w:rsidRPr="00DF3D66">
        <w:t>O Spirit,</w:t>
      </w:r>
    </w:p>
    <w:p w14:paraId="15F01CD6" w14:textId="1E9D8CE5" w:rsidR="00DF3D66" w:rsidRPr="00DF3D66" w:rsidRDefault="00DF3D66" w:rsidP="00DF3D66">
      <w:pPr>
        <w:pStyle w:val="NoSpacing"/>
      </w:pPr>
      <w:r w:rsidRPr="00DF3D66">
        <w:t>loving mother,</w:t>
      </w:r>
    </w:p>
    <w:p w14:paraId="01B1C40E" w14:textId="34AC3969" w:rsidR="00DF3D66" w:rsidRDefault="00DF3D66" w:rsidP="00FA67C3">
      <w:pPr>
        <w:pStyle w:val="NoSpacing"/>
      </w:pPr>
      <w:r w:rsidRPr="00DF3D66">
        <w:t>come, be with us.</w:t>
      </w:r>
    </w:p>
    <w:p w14:paraId="4E234BA8" w14:textId="77777777" w:rsidR="00FA67C3" w:rsidRPr="00DF3D66" w:rsidRDefault="00FA67C3" w:rsidP="00FA67C3">
      <w:pPr>
        <w:pStyle w:val="NoSpacing"/>
        <w:rPr>
          <w:bCs/>
        </w:rPr>
      </w:pPr>
    </w:p>
    <w:p w14:paraId="1BBAFAB8" w14:textId="3470C9C8" w:rsidR="00DF3D66" w:rsidRPr="00DF3D66" w:rsidRDefault="00DF3D66" w:rsidP="00DF3D66">
      <w:pPr>
        <w:pStyle w:val="NoSpacing"/>
      </w:pPr>
      <w:r w:rsidRPr="00DF3D66">
        <w:t>Our beginning,</w:t>
      </w:r>
    </w:p>
    <w:p w14:paraId="6F313012" w14:textId="4906AEF6" w:rsidR="00DF3D66" w:rsidRPr="00DF3D66" w:rsidRDefault="00DF3D66" w:rsidP="00DF3D66">
      <w:pPr>
        <w:pStyle w:val="NoSpacing"/>
      </w:pPr>
      <w:r w:rsidRPr="00DF3D66">
        <w:t>everyday God,</w:t>
      </w:r>
    </w:p>
    <w:p w14:paraId="4D0E2178" w14:textId="22BD73D0" w:rsidR="00DF3D66" w:rsidRPr="00DF3D66" w:rsidRDefault="00DF3D66" w:rsidP="00DF3D66">
      <w:pPr>
        <w:pStyle w:val="NoSpacing"/>
      </w:pPr>
      <w:r w:rsidRPr="00DF3D66">
        <w:t>our unfolding,</w:t>
      </w:r>
    </w:p>
    <w:p w14:paraId="3226C70B" w14:textId="66606F6D" w:rsidR="00DF3D66" w:rsidRPr="00DF3D66" w:rsidRDefault="00DF3D66" w:rsidP="00DF3D66">
      <w:pPr>
        <w:pStyle w:val="NoSpacing"/>
      </w:pPr>
      <w:r w:rsidRPr="00DF3D66">
        <w:t>O Jesus,</w:t>
      </w:r>
    </w:p>
    <w:p w14:paraId="14AED1A8" w14:textId="69C9BA04" w:rsidR="00DF3D66" w:rsidRPr="00DF3D66" w:rsidRDefault="00DF3D66" w:rsidP="00DF3D66">
      <w:pPr>
        <w:pStyle w:val="NoSpacing"/>
      </w:pPr>
      <w:r w:rsidRPr="00DF3D66">
        <w:t>our enduring,</w:t>
      </w:r>
    </w:p>
    <w:p w14:paraId="11ADD9A6" w14:textId="4A019ECC" w:rsidR="00DF3D66" w:rsidRPr="00DF3D66" w:rsidRDefault="00DF3D66" w:rsidP="00DF3D66">
      <w:pPr>
        <w:pStyle w:val="NoSpacing"/>
      </w:pPr>
      <w:r w:rsidRPr="00DF3D66">
        <w:t>O Spirit,</w:t>
      </w:r>
    </w:p>
    <w:p w14:paraId="558370F2" w14:textId="48DBEAE0" w:rsidR="00DF3D66" w:rsidRPr="00DF3D66" w:rsidRDefault="00DF3D66" w:rsidP="00DF3D66">
      <w:pPr>
        <w:pStyle w:val="NoSpacing"/>
      </w:pPr>
      <w:r w:rsidRPr="00DF3D66">
        <w:t>journey's ending,</w:t>
      </w:r>
    </w:p>
    <w:p w14:paraId="2E90E43C" w14:textId="52C95782" w:rsidR="00DF3D66" w:rsidRPr="00DF3D66" w:rsidRDefault="00DF3D66" w:rsidP="00DF3D66">
      <w:pPr>
        <w:pStyle w:val="NoSpacing"/>
      </w:pPr>
      <w:r w:rsidRPr="00DF3D66">
        <w:t>come, be with us.</w:t>
      </w:r>
    </w:p>
    <w:p w14:paraId="07908FFE" w14:textId="77777777" w:rsidR="00DF3D66" w:rsidRPr="00DF3D66" w:rsidRDefault="00DF3D66" w:rsidP="00DF3D66">
      <w:pPr>
        <w:pStyle w:val="NoSpacing"/>
      </w:pPr>
    </w:p>
    <w:p w14:paraId="4FF0AD9B" w14:textId="6F1EC287" w:rsidR="00DF3D66" w:rsidRPr="00DF3D66" w:rsidRDefault="00DF3D66" w:rsidP="00DF3D66">
      <w:pPr>
        <w:pStyle w:val="NoSpacing"/>
      </w:pPr>
      <w:r w:rsidRPr="00DF3D66">
        <w:t>Alleluia,</w:t>
      </w:r>
    </w:p>
    <w:p w14:paraId="5F410533" w14:textId="3380FE94" w:rsidR="00DF3D66" w:rsidRPr="00DF3D66" w:rsidRDefault="00DF3D66" w:rsidP="00DF3D66">
      <w:pPr>
        <w:pStyle w:val="NoSpacing"/>
      </w:pPr>
      <w:r w:rsidRPr="00DF3D66">
        <w:t>everyday God,</w:t>
      </w:r>
    </w:p>
    <w:p w14:paraId="5C7152F6" w14:textId="66EB97CF" w:rsidR="00DF3D66" w:rsidRPr="00DF3D66" w:rsidRDefault="00DF3D66" w:rsidP="00DF3D66">
      <w:pPr>
        <w:pStyle w:val="NoSpacing"/>
      </w:pPr>
      <w:r w:rsidRPr="00DF3D66">
        <w:t>now and always,</w:t>
      </w:r>
    </w:p>
    <w:p w14:paraId="0288949E" w14:textId="6BE3A7D9" w:rsidR="00DF3D66" w:rsidRPr="00DF3D66" w:rsidRDefault="00DF3D66" w:rsidP="00DF3D66">
      <w:pPr>
        <w:pStyle w:val="NoSpacing"/>
      </w:pPr>
      <w:r w:rsidRPr="00DF3D66">
        <w:t>O Jesus,</w:t>
      </w:r>
    </w:p>
    <w:p w14:paraId="4CBA1E6E" w14:textId="3DB3E1B9" w:rsidR="00DF3D66" w:rsidRPr="00DF3D66" w:rsidRDefault="00DF3D66" w:rsidP="00DF3D66">
      <w:pPr>
        <w:pStyle w:val="NoSpacing"/>
      </w:pPr>
      <w:r w:rsidRPr="00DF3D66">
        <w:t>alleluia,</w:t>
      </w:r>
    </w:p>
    <w:p w14:paraId="1B2E422C" w14:textId="274C435C" w:rsidR="00DF3D66" w:rsidRPr="00DF3D66" w:rsidRDefault="00DF3D66" w:rsidP="00DF3D66">
      <w:pPr>
        <w:pStyle w:val="NoSpacing"/>
      </w:pPr>
      <w:r w:rsidRPr="00DF3D66">
        <w:t>O Spirit,</w:t>
      </w:r>
    </w:p>
    <w:p w14:paraId="58AD6527" w14:textId="40981B50" w:rsidR="00DF3D66" w:rsidRPr="00DF3D66" w:rsidRDefault="00DF3D66" w:rsidP="00FA67C3">
      <w:pPr>
        <w:pStyle w:val="NoSpacing"/>
      </w:pPr>
      <w:r w:rsidRPr="00DF3D66">
        <w:t>through all ages,</w:t>
      </w:r>
    </w:p>
    <w:p w14:paraId="57777CD4" w14:textId="27D27C97" w:rsidR="00FA67C3" w:rsidRPr="00DF3D66" w:rsidRDefault="00DF3D66" w:rsidP="00FA67C3">
      <w:pPr>
        <w:pStyle w:val="NoSpacing"/>
      </w:pPr>
      <w:r w:rsidRPr="00DF3D66">
        <w:t>come, be with us.</w:t>
      </w:r>
    </w:p>
    <w:p w14:paraId="2A405B1F" w14:textId="1DFCAA55" w:rsidR="00DF3D66" w:rsidRDefault="00DF3D66" w:rsidP="00FA67C3">
      <w:pPr>
        <w:pStyle w:val="NoSpacing"/>
        <w:jc w:val="right"/>
        <w:rPr>
          <w:rFonts w:cstheme="minorHAnsi"/>
          <w:bCs/>
          <w:i/>
          <w:iCs/>
          <w:sz w:val="16"/>
          <w:szCs w:val="16"/>
        </w:rPr>
      </w:pPr>
      <w:r w:rsidRPr="00DF3D66">
        <w:rPr>
          <w:rFonts w:cstheme="minorHAnsi"/>
          <w:bCs/>
          <w:i/>
          <w:iCs/>
          <w:sz w:val="16"/>
          <w:szCs w:val="16"/>
        </w:rPr>
        <w:t>Bernadette Farrell (b. 1957)</w:t>
      </w:r>
    </w:p>
    <w:p w14:paraId="011F4624" w14:textId="77777777" w:rsidR="00FA67C3" w:rsidRPr="00DF3D66" w:rsidRDefault="00FA67C3" w:rsidP="00FA67C3">
      <w:pPr>
        <w:pStyle w:val="NoSpacing"/>
        <w:rPr>
          <w:rFonts w:cstheme="minorHAnsi"/>
          <w:bCs/>
          <w:i/>
          <w:iCs/>
          <w:sz w:val="16"/>
          <w:szCs w:val="16"/>
        </w:rPr>
      </w:pPr>
    </w:p>
    <w:p w14:paraId="242BE788" w14:textId="51027875" w:rsidR="00657EC4" w:rsidRDefault="00657EC4" w:rsidP="000C2039">
      <w:pPr>
        <w:spacing w:after="0"/>
        <w:rPr>
          <w:rFonts w:cstheme="minorHAnsi"/>
          <w:b/>
          <w:bCs/>
        </w:rPr>
      </w:pPr>
      <w:r w:rsidRPr="00792EF7">
        <w:rPr>
          <w:rFonts w:cstheme="minorHAnsi"/>
          <w:b/>
          <w:bCs/>
        </w:rPr>
        <w:t>Let us pray together</w:t>
      </w:r>
    </w:p>
    <w:p w14:paraId="66D41068" w14:textId="77777777" w:rsidR="00FA67C3" w:rsidRDefault="00FA67C3" w:rsidP="000C2039">
      <w:pPr>
        <w:spacing w:after="0"/>
        <w:rPr>
          <w:rFonts w:cstheme="minorHAnsi"/>
          <w:b/>
          <w:bCs/>
        </w:rPr>
      </w:pPr>
    </w:p>
    <w:p w14:paraId="448C1A7F" w14:textId="46720A1E" w:rsidR="004C7DA0" w:rsidRDefault="004C7DA0" w:rsidP="00C5402A">
      <w:pPr>
        <w:rPr>
          <w:rFonts w:cstheme="minorHAnsi"/>
        </w:rPr>
      </w:pPr>
      <w:r>
        <w:rPr>
          <w:rFonts w:cstheme="minorHAnsi"/>
        </w:rPr>
        <w:t>Everyday God,</w:t>
      </w:r>
    </w:p>
    <w:p w14:paraId="14A5E88F" w14:textId="66607DC1" w:rsidR="000C2039" w:rsidRDefault="004C7DA0" w:rsidP="00C5402A">
      <w:pPr>
        <w:rPr>
          <w:rFonts w:cstheme="minorHAnsi"/>
        </w:rPr>
      </w:pPr>
      <w:r>
        <w:rPr>
          <w:rFonts w:cstheme="minorHAnsi"/>
        </w:rPr>
        <w:t>We praise you that you are with us in every part of our lives</w:t>
      </w:r>
      <w:r w:rsidR="000C2039">
        <w:rPr>
          <w:rFonts w:cstheme="minorHAnsi"/>
        </w:rPr>
        <w:t xml:space="preserve"> and you never stop loving us.</w:t>
      </w:r>
    </w:p>
    <w:p w14:paraId="1EC54968" w14:textId="7840C721" w:rsidR="000C2039" w:rsidRDefault="000C2039" w:rsidP="00C5402A">
      <w:pPr>
        <w:rPr>
          <w:rFonts w:cstheme="minorHAnsi"/>
        </w:rPr>
      </w:pPr>
      <w:r>
        <w:rPr>
          <w:rFonts w:cstheme="minorHAnsi"/>
        </w:rPr>
        <w:t>We praise you for the world you created and the beautiful things we see around us.</w:t>
      </w:r>
    </w:p>
    <w:p w14:paraId="682436D2" w14:textId="41315D5F" w:rsidR="000C2039" w:rsidRDefault="000C2039" w:rsidP="00C5402A">
      <w:pPr>
        <w:rPr>
          <w:rFonts w:cstheme="minorHAnsi"/>
        </w:rPr>
      </w:pPr>
      <w:r>
        <w:rPr>
          <w:rFonts w:cstheme="minorHAnsi"/>
        </w:rPr>
        <w:t xml:space="preserve">We praise you that you came to earth in Jesus to show us in person how much you care about us and the world we live in. As we </w:t>
      </w:r>
      <w:r>
        <w:rPr>
          <w:rFonts w:cstheme="minorHAnsi"/>
        </w:rPr>
        <w:lastRenderedPageBreak/>
        <w:t>remember your ascension we thank you that you did not leave us alone but sent your Sprit so that we can always know you are with us.</w:t>
      </w:r>
    </w:p>
    <w:p w14:paraId="6502DE8D" w14:textId="6C20CD42" w:rsidR="0037426B" w:rsidRDefault="000C2039" w:rsidP="000C2039">
      <w:pPr>
        <w:rPr>
          <w:rFonts w:cstheme="minorHAnsi"/>
        </w:rPr>
      </w:pPr>
      <w:r>
        <w:rPr>
          <w:rFonts w:cstheme="minorHAnsi"/>
        </w:rPr>
        <w:t>You invite us to join in your work of loving people and the planet and we pray that you show us how we can share in your mission of love.  In Jesus name we pray, Amen.</w:t>
      </w:r>
    </w:p>
    <w:p w14:paraId="416F41E8" w14:textId="1D661A79" w:rsidR="00B26A60" w:rsidRPr="00B26A60" w:rsidRDefault="00B26A60" w:rsidP="00325046">
      <w:pPr>
        <w:spacing w:after="0"/>
        <w:rPr>
          <w:rFonts w:cstheme="minorHAnsi"/>
          <w:b/>
          <w:bCs/>
        </w:rPr>
      </w:pPr>
      <w:bookmarkStart w:id="1" w:name="_Hlk39497329"/>
      <w:r w:rsidRPr="00B26A60">
        <w:rPr>
          <w:rFonts w:cstheme="minorHAnsi"/>
          <w:b/>
          <w:bCs/>
        </w:rPr>
        <w:t>A Collect for Aldersgate Sunday</w:t>
      </w:r>
    </w:p>
    <w:p w14:paraId="5369669A" w14:textId="529C344E" w:rsidR="00B26A60" w:rsidRDefault="00B26A60" w:rsidP="00325046">
      <w:pPr>
        <w:spacing w:after="0"/>
        <w:rPr>
          <w:rFonts w:cstheme="minorHAnsi"/>
        </w:rPr>
      </w:pPr>
      <w:r>
        <w:rPr>
          <w:rFonts w:cstheme="minorHAnsi"/>
        </w:rPr>
        <w:t>God of overwhelming grace,</w:t>
      </w:r>
    </w:p>
    <w:p w14:paraId="4D8F7AC3" w14:textId="04ED8F98" w:rsidR="00B26A60" w:rsidRDefault="00B26A60" w:rsidP="00A761C4">
      <w:pPr>
        <w:rPr>
          <w:rFonts w:cstheme="minorHAnsi"/>
        </w:rPr>
      </w:pPr>
      <w:r>
        <w:rPr>
          <w:rFonts w:cstheme="minorHAnsi"/>
        </w:rPr>
        <w:t>you ignited</w:t>
      </w:r>
      <w:r w:rsidR="00A761C4">
        <w:rPr>
          <w:rFonts w:cstheme="minorHAnsi"/>
        </w:rPr>
        <w:t xml:space="preserve"> </w:t>
      </w:r>
      <w:r w:rsidR="00A761C4">
        <w:rPr>
          <w:rFonts w:eastAsia="Times New Roman"/>
        </w:rPr>
        <w:t>the spark of your grace</w:t>
      </w:r>
      <w:r>
        <w:rPr>
          <w:rFonts w:cstheme="minorHAnsi"/>
        </w:rPr>
        <w:t xml:space="preserve"> in John and Charles Wesley and a </w:t>
      </w:r>
      <w:bookmarkEnd w:id="1"/>
      <w:r>
        <w:rPr>
          <w:rFonts w:cstheme="minorHAnsi"/>
        </w:rPr>
        <w:t>passion for holiness, justice and sharing your great love with others.</w:t>
      </w:r>
    </w:p>
    <w:p w14:paraId="32E6930A" w14:textId="184D9A95" w:rsidR="00B26A60" w:rsidRDefault="00B26A60" w:rsidP="00325046">
      <w:pPr>
        <w:spacing w:after="0"/>
        <w:rPr>
          <w:rFonts w:cstheme="minorHAnsi"/>
        </w:rPr>
      </w:pPr>
      <w:r>
        <w:rPr>
          <w:rFonts w:cstheme="minorHAnsi"/>
        </w:rPr>
        <w:t xml:space="preserve">Warm our hearts </w:t>
      </w:r>
      <w:r w:rsidR="00325046">
        <w:rPr>
          <w:rFonts w:cstheme="minorHAnsi"/>
        </w:rPr>
        <w:t xml:space="preserve">that we may trust in you. </w:t>
      </w:r>
    </w:p>
    <w:p w14:paraId="5B5C082F" w14:textId="40A06723" w:rsidR="00325046" w:rsidRDefault="00325046" w:rsidP="00325046">
      <w:pPr>
        <w:spacing w:after="0"/>
        <w:rPr>
          <w:rFonts w:cstheme="minorHAnsi"/>
        </w:rPr>
      </w:pPr>
      <w:r>
        <w:rPr>
          <w:rFonts w:cstheme="minorHAnsi"/>
        </w:rPr>
        <w:t>Renew our conviction and inspire us to embrace new opportunities even in difficulty.</w:t>
      </w:r>
    </w:p>
    <w:p w14:paraId="64A18606" w14:textId="4C44653F" w:rsidR="00325046" w:rsidRDefault="00325046" w:rsidP="00325046">
      <w:pPr>
        <w:spacing w:after="0"/>
        <w:rPr>
          <w:rFonts w:cstheme="minorHAnsi"/>
        </w:rPr>
      </w:pPr>
      <w:r>
        <w:rPr>
          <w:rFonts w:cstheme="minorHAnsi"/>
        </w:rPr>
        <w:t>Pour out your spirit on your people that we may be united in your love and ready to share hope with the world through Jesus who is one with you. Amen</w:t>
      </w:r>
    </w:p>
    <w:p w14:paraId="76ECF235" w14:textId="77777777" w:rsidR="00325046" w:rsidRPr="00220A54" w:rsidRDefault="00325046" w:rsidP="00325046">
      <w:pPr>
        <w:spacing w:after="0"/>
        <w:rPr>
          <w:rFonts w:cstheme="minorHAnsi"/>
        </w:rPr>
      </w:pPr>
    </w:p>
    <w:p w14:paraId="3A20C03C" w14:textId="1CFD4E2A" w:rsidR="00657EC4" w:rsidRPr="00E12039" w:rsidRDefault="005D45C2" w:rsidP="00C5402A">
      <w:pPr>
        <w:rPr>
          <w:rFonts w:cstheme="minorHAnsi"/>
          <w:color w:val="FF0000"/>
        </w:rPr>
      </w:pPr>
      <w:r>
        <w:rPr>
          <w:rFonts w:cstheme="minorHAnsi"/>
          <w:b/>
        </w:rPr>
        <w:t>Today’s</w:t>
      </w:r>
      <w:r w:rsidR="005756DA" w:rsidRPr="005756DA">
        <w:rPr>
          <w:rFonts w:cstheme="minorHAnsi"/>
          <w:b/>
        </w:rPr>
        <w:t xml:space="preserve"> Reading from the </w:t>
      </w:r>
      <w:r w:rsidR="003466EE">
        <w:rPr>
          <w:rFonts w:cstheme="minorHAnsi"/>
          <w:b/>
        </w:rPr>
        <w:t>New</w:t>
      </w:r>
      <w:r w:rsidR="005756DA" w:rsidRPr="005756DA">
        <w:rPr>
          <w:rFonts w:cstheme="minorHAnsi"/>
          <w:b/>
        </w:rPr>
        <w:t xml:space="preserve"> Testament</w:t>
      </w:r>
      <w:r w:rsidR="003466EE">
        <w:rPr>
          <w:rFonts w:cstheme="minorHAnsi"/>
        </w:rPr>
        <w:t>: Acts 1: 6-14</w:t>
      </w:r>
    </w:p>
    <w:p w14:paraId="157B7EB0" w14:textId="738E80D6" w:rsidR="00BB0BA2" w:rsidRPr="003466EE" w:rsidRDefault="00657EC4" w:rsidP="00BB0BA2">
      <w:pPr>
        <w:rPr>
          <w:rFonts w:cstheme="minorHAnsi"/>
        </w:rPr>
      </w:pPr>
      <w:r w:rsidRPr="00220A54">
        <w:rPr>
          <w:rFonts w:cstheme="minorHAnsi"/>
          <w:b/>
        </w:rPr>
        <w:t>Today’s Gospel Reading</w:t>
      </w:r>
      <w:r w:rsidR="00422264" w:rsidRPr="00220A54">
        <w:rPr>
          <w:rFonts w:cstheme="minorHAnsi"/>
          <w:b/>
        </w:rPr>
        <w:t>:</w:t>
      </w:r>
      <w:r w:rsidR="00BB0BA2">
        <w:rPr>
          <w:rFonts w:cstheme="minorHAnsi"/>
          <w:b/>
        </w:rPr>
        <w:t xml:space="preserve"> </w:t>
      </w:r>
      <w:r w:rsidR="003466EE">
        <w:rPr>
          <w:rFonts w:cstheme="minorHAnsi"/>
        </w:rPr>
        <w:t>John 17: 1-11</w:t>
      </w:r>
    </w:p>
    <w:p w14:paraId="3DB7E4F4" w14:textId="550EB56E" w:rsidR="00422264" w:rsidRDefault="00422264" w:rsidP="00657EC4">
      <w:pPr>
        <w:rPr>
          <w:rFonts w:cstheme="minorHAnsi"/>
          <w:b/>
        </w:rPr>
      </w:pPr>
      <w:r w:rsidRPr="00220A54">
        <w:rPr>
          <w:rFonts w:cstheme="minorHAnsi"/>
          <w:b/>
        </w:rPr>
        <w:t>Time to Reflect</w:t>
      </w:r>
    </w:p>
    <w:p w14:paraId="4A696053" w14:textId="529F2A25" w:rsidR="0082040F" w:rsidRPr="0082040F" w:rsidRDefault="0082040F" w:rsidP="00657EC4">
      <w:pPr>
        <w:rPr>
          <w:rFonts w:cstheme="minorHAnsi"/>
          <w:bCs/>
          <w:i/>
          <w:iCs/>
        </w:rPr>
      </w:pPr>
      <w:r w:rsidRPr="0082040F">
        <w:rPr>
          <w:rFonts w:cstheme="minorHAnsi"/>
          <w:bCs/>
          <w:i/>
          <w:iCs/>
        </w:rPr>
        <w:t>“Men of Galilee, why do you stand looking up towards heaven?”</w:t>
      </w:r>
    </w:p>
    <w:p w14:paraId="0F054DBB" w14:textId="37EA0F34" w:rsidR="0082040F" w:rsidRDefault="0082040F" w:rsidP="00657EC4">
      <w:pPr>
        <w:rPr>
          <w:rFonts w:cstheme="minorHAnsi"/>
          <w:bCs/>
        </w:rPr>
      </w:pPr>
      <w:r>
        <w:rPr>
          <w:rFonts w:cstheme="minorHAnsi"/>
          <w:bCs/>
        </w:rPr>
        <w:t xml:space="preserve">They hadn’t really had a chance to think about it.  Surely it’s the most human thing in the world to keep </w:t>
      </w:r>
      <w:r w:rsidR="00B04CB1">
        <w:rPr>
          <w:rFonts w:cstheme="minorHAnsi"/>
          <w:bCs/>
        </w:rPr>
        <w:t>watching the space where someone was, to need to see to be able to believe and start to understand, to need some time to adjust to a huge change in the features of your everyday life?</w:t>
      </w:r>
    </w:p>
    <w:p w14:paraId="29560D3E" w14:textId="4D1722C8" w:rsidR="00B04CB1" w:rsidRDefault="00B04CB1" w:rsidP="00657EC4">
      <w:pPr>
        <w:rPr>
          <w:rFonts w:cstheme="minorHAnsi"/>
          <w:bCs/>
        </w:rPr>
      </w:pPr>
      <w:r>
        <w:rPr>
          <w:rFonts w:cstheme="minorHAnsi"/>
          <w:bCs/>
        </w:rPr>
        <w:t>There has started to be talk in the media about a “new normal”. Many of us had already started to experience the creeping realisation that things will not quickly or immediately go back to exactly how they were. Our lives are going to look different for a significant period of time, or for some of us forever if we too have lost people who made up the fabric of our lives.</w:t>
      </w:r>
    </w:p>
    <w:p w14:paraId="0B9E2B73" w14:textId="70FD0384" w:rsidR="00B04CB1" w:rsidRDefault="00B04CB1" w:rsidP="00657EC4">
      <w:pPr>
        <w:rPr>
          <w:rFonts w:cstheme="minorHAnsi"/>
          <w:bCs/>
        </w:rPr>
      </w:pPr>
      <w:r>
        <w:rPr>
          <w:rFonts w:cstheme="minorHAnsi"/>
          <w:bCs/>
        </w:rPr>
        <w:lastRenderedPageBreak/>
        <w:t xml:space="preserve">Jesus’ disciples have a promise, of the Holy Spirit to help them, but they don’t know when.  Like us they must adjust as best they can to the new circumstances of their lives. </w:t>
      </w:r>
    </w:p>
    <w:p w14:paraId="496B05F4" w14:textId="19AA1543" w:rsidR="00B04CB1" w:rsidRDefault="00B04CB1" w:rsidP="00657EC4">
      <w:pPr>
        <w:rPr>
          <w:rFonts w:cstheme="minorHAnsi"/>
          <w:bCs/>
        </w:rPr>
      </w:pPr>
      <w:r>
        <w:rPr>
          <w:rFonts w:cstheme="minorHAnsi"/>
          <w:bCs/>
        </w:rPr>
        <w:t>I wonder what they understood of the ascension they had witnessed and the prayers they may have heard Jesus utter like the one we read in today’s Gospel.</w:t>
      </w:r>
    </w:p>
    <w:p w14:paraId="109284AD" w14:textId="09FCE6C4" w:rsidR="007600BD" w:rsidRDefault="005F11D0" w:rsidP="00657EC4">
      <w:pPr>
        <w:rPr>
          <w:rFonts w:cstheme="minorHAnsi"/>
          <w:bCs/>
        </w:rPr>
      </w:pPr>
      <w:r>
        <w:rPr>
          <w:rFonts w:cstheme="minorHAnsi"/>
          <w:bCs/>
        </w:rPr>
        <w:t xml:space="preserve">In this Jesus </w:t>
      </w:r>
      <w:r w:rsidR="007600BD">
        <w:rPr>
          <w:rFonts w:cstheme="minorHAnsi"/>
          <w:bCs/>
        </w:rPr>
        <w:t xml:space="preserve">asks that he be glorified, not for himself but for his followers. </w:t>
      </w:r>
      <w:r>
        <w:rPr>
          <w:rFonts w:cstheme="minorHAnsi"/>
          <w:bCs/>
        </w:rPr>
        <w:t xml:space="preserve">As Jesus ascends he brings all his human experience with him so that it is known within God. Remember that how </w:t>
      </w:r>
      <w:r w:rsidR="00922C85" w:rsidRPr="00862A83">
        <w:rPr>
          <w:rFonts w:cstheme="minorHAnsi"/>
          <w:bCs/>
        </w:rPr>
        <w:t xml:space="preserve">ever </w:t>
      </w:r>
      <w:r w:rsidRPr="00862A83">
        <w:rPr>
          <w:rFonts w:cstheme="minorHAnsi"/>
          <w:bCs/>
        </w:rPr>
        <w:t>y</w:t>
      </w:r>
      <w:r>
        <w:rPr>
          <w:rFonts w:cstheme="minorHAnsi"/>
          <w:bCs/>
        </w:rPr>
        <w:t>ou are feeling today God is with you.</w:t>
      </w:r>
    </w:p>
    <w:p w14:paraId="531D9E40" w14:textId="1D8BDF81" w:rsidR="005F11D0" w:rsidRDefault="005F11D0" w:rsidP="00657EC4">
      <w:pPr>
        <w:rPr>
          <w:rFonts w:cstheme="minorHAnsi"/>
          <w:bCs/>
        </w:rPr>
      </w:pPr>
      <w:r>
        <w:rPr>
          <w:rFonts w:cstheme="minorHAnsi"/>
          <w:bCs/>
        </w:rPr>
        <w:t>Jesus asks that God will protect his followers so that they might be united, one as Jesus and the Father are one.</w:t>
      </w:r>
    </w:p>
    <w:p w14:paraId="1A0A1F93" w14:textId="0661C41D" w:rsidR="005F11D0" w:rsidRDefault="005F11D0" w:rsidP="00657EC4">
      <w:pPr>
        <w:rPr>
          <w:rFonts w:cstheme="minorHAnsi"/>
          <w:bCs/>
        </w:rPr>
      </w:pPr>
      <w:r>
        <w:rPr>
          <w:rFonts w:cstheme="minorHAnsi"/>
          <w:bCs/>
        </w:rPr>
        <w:t xml:space="preserve">What might we learn about unity and fellowship from our experience of isolation? </w:t>
      </w:r>
      <w:r w:rsidR="00922C85" w:rsidRPr="00922C85">
        <w:rPr>
          <w:rFonts w:cstheme="minorHAnsi"/>
          <w:bCs/>
          <w:strike/>
          <w:color w:val="FF0000"/>
        </w:rPr>
        <w:t xml:space="preserve"> </w:t>
      </w:r>
      <w:r w:rsidR="00922C85" w:rsidRPr="00862A83">
        <w:rPr>
          <w:rFonts w:cstheme="minorHAnsi"/>
          <w:bCs/>
        </w:rPr>
        <w:t xml:space="preserve">How </w:t>
      </w:r>
      <w:r w:rsidRPr="00862A83">
        <w:rPr>
          <w:rFonts w:cstheme="minorHAnsi"/>
          <w:bCs/>
        </w:rPr>
        <w:t>m</w:t>
      </w:r>
      <w:r>
        <w:rPr>
          <w:rFonts w:cstheme="minorHAnsi"/>
          <w:bCs/>
        </w:rPr>
        <w:t>ight we draw closer to God and to other people as we emerge into a new normal?</w:t>
      </w:r>
    </w:p>
    <w:p w14:paraId="52E589E5" w14:textId="618EE1F0" w:rsidR="00C7748F" w:rsidRPr="001D1EC0" w:rsidRDefault="00C7748F" w:rsidP="00657EC4">
      <w:pPr>
        <w:rPr>
          <w:rFonts w:cstheme="minorHAnsi"/>
          <w:i/>
          <w:color w:val="FF0000"/>
        </w:rPr>
      </w:pPr>
      <w:r w:rsidRPr="00220A54">
        <w:rPr>
          <w:rFonts w:cstheme="minorHAnsi"/>
        </w:rPr>
        <w:t>Take a time to sit quietly</w:t>
      </w:r>
    </w:p>
    <w:p w14:paraId="4AE80310" w14:textId="2F85E66F" w:rsidR="00C7748F" w:rsidRDefault="00C7748F" w:rsidP="00657EC4">
      <w:pPr>
        <w:rPr>
          <w:rFonts w:cstheme="minorHAnsi"/>
          <w:b/>
        </w:rPr>
      </w:pPr>
      <w:r w:rsidRPr="00220A54">
        <w:rPr>
          <w:rFonts w:cstheme="minorHAnsi"/>
          <w:b/>
        </w:rPr>
        <w:t>A time of prayer</w:t>
      </w:r>
    </w:p>
    <w:p w14:paraId="3EE6019F" w14:textId="0C1B53B0" w:rsidR="001D1EC0" w:rsidRPr="001D1EC0" w:rsidRDefault="001D1EC0" w:rsidP="00657EC4">
      <w:pPr>
        <w:rPr>
          <w:rFonts w:cstheme="minorHAnsi"/>
          <w:bCs/>
        </w:rPr>
      </w:pPr>
      <w:r w:rsidRPr="001D1EC0">
        <w:rPr>
          <w:rFonts w:cstheme="minorHAnsi"/>
          <w:bCs/>
        </w:rPr>
        <w:t>God our protector,</w:t>
      </w:r>
    </w:p>
    <w:p w14:paraId="3C70DB78" w14:textId="5A23AA6A" w:rsidR="001D1EC0" w:rsidRDefault="001D1EC0" w:rsidP="00657EC4">
      <w:pPr>
        <w:rPr>
          <w:rFonts w:cstheme="minorHAnsi"/>
          <w:bCs/>
        </w:rPr>
      </w:pPr>
      <w:r w:rsidRPr="001D1EC0">
        <w:rPr>
          <w:rFonts w:cstheme="minorHAnsi"/>
          <w:bCs/>
        </w:rPr>
        <w:t xml:space="preserve">We come before you in prayer </w:t>
      </w:r>
      <w:r>
        <w:rPr>
          <w:rFonts w:cstheme="minorHAnsi"/>
          <w:bCs/>
        </w:rPr>
        <w:t>for your world, your children and ourselves</w:t>
      </w:r>
      <w:r w:rsidRPr="001D1EC0">
        <w:rPr>
          <w:rFonts w:cstheme="minorHAnsi"/>
          <w:bCs/>
        </w:rPr>
        <w:t>.</w:t>
      </w:r>
      <w:r>
        <w:rPr>
          <w:rFonts w:cstheme="minorHAnsi"/>
          <w:bCs/>
        </w:rPr>
        <w:t xml:space="preserve"> </w:t>
      </w:r>
    </w:p>
    <w:p w14:paraId="254D99C6" w14:textId="5A683D37" w:rsidR="001D1EC0" w:rsidRDefault="001D1EC0" w:rsidP="00657EC4">
      <w:pPr>
        <w:rPr>
          <w:rFonts w:cstheme="minorHAnsi"/>
          <w:bCs/>
        </w:rPr>
      </w:pPr>
      <w:r>
        <w:rPr>
          <w:rFonts w:cstheme="minorHAnsi"/>
          <w:bCs/>
        </w:rPr>
        <w:t>We pray for the world that you have made. We thank you for the renewal of creation springing up as human activity has been restricted.  We pray that we will learn to value these gifts and to live more gently in the future.</w:t>
      </w:r>
    </w:p>
    <w:p w14:paraId="54BC476B" w14:textId="5978E088" w:rsidR="001D1EC0" w:rsidRDefault="001D1EC0" w:rsidP="00657EC4">
      <w:pPr>
        <w:rPr>
          <w:rFonts w:cstheme="minorHAnsi"/>
          <w:bCs/>
        </w:rPr>
      </w:pPr>
      <w:r>
        <w:rPr>
          <w:rFonts w:cstheme="minorHAnsi"/>
          <w:bCs/>
        </w:rPr>
        <w:t>We pray for the leaders of nations</w:t>
      </w:r>
      <w:r w:rsidR="00CA6CA7">
        <w:rPr>
          <w:rFonts w:cstheme="minorHAnsi"/>
          <w:bCs/>
        </w:rPr>
        <w:t xml:space="preserve"> making impossible decisions on our behalf. We pray that they will speak and act with integrity and protect those who are most vulnerable.</w:t>
      </w:r>
    </w:p>
    <w:p w14:paraId="0D4AAAC2" w14:textId="580518FD" w:rsidR="00CA6CA7" w:rsidRDefault="00CA6CA7" w:rsidP="00657EC4">
      <w:pPr>
        <w:rPr>
          <w:rFonts w:cstheme="minorHAnsi"/>
          <w:bCs/>
        </w:rPr>
      </w:pPr>
      <w:r>
        <w:rPr>
          <w:rFonts w:cstheme="minorHAnsi"/>
          <w:bCs/>
        </w:rPr>
        <w:t xml:space="preserve">We pray for our church communities. We bring you our sadness at not being able to meet together and we thank you for the people finding it easier to explore faith at this </w:t>
      </w:r>
      <w:r>
        <w:rPr>
          <w:rFonts w:cstheme="minorHAnsi"/>
          <w:bCs/>
        </w:rPr>
        <w:lastRenderedPageBreak/>
        <w:t>time. We pray that we will find new ways to reach out to the world.</w:t>
      </w:r>
    </w:p>
    <w:p w14:paraId="569C857D" w14:textId="7D97809E" w:rsidR="00CA6CA7" w:rsidRDefault="00CA6CA7" w:rsidP="00657EC4">
      <w:pPr>
        <w:rPr>
          <w:rFonts w:cstheme="minorHAnsi"/>
          <w:bCs/>
        </w:rPr>
      </w:pPr>
      <w:r>
        <w:rPr>
          <w:rFonts w:cstheme="minorHAnsi"/>
          <w:bCs/>
        </w:rPr>
        <w:t>We pray for the people we miss.  Our friends and families and those we long to see face to face. We pray for safety and protection for our loved ones.</w:t>
      </w:r>
    </w:p>
    <w:p w14:paraId="382E3B50" w14:textId="08BBB8DA" w:rsidR="00CA6CA7" w:rsidRDefault="00CA6CA7" w:rsidP="00657EC4">
      <w:pPr>
        <w:rPr>
          <w:rFonts w:cstheme="minorHAnsi"/>
          <w:bCs/>
        </w:rPr>
      </w:pPr>
      <w:r>
        <w:rPr>
          <w:rFonts w:cstheme="minorHAnsi"/>
          <w:bCs/>
        </w:rPr>
        <w:t>We pray for those who have lost someone they love and haven’t been able to say goodbye. We pray that they will know the comfort of your loving presence and that you will show us how to reach out in love and friendship.</w:t>
      </w:r>
    </w:p>
    <w:p w14:paraId="24AF40F0" w14:textId="0454DAB9" w:rsidR="00CA6CA7" w:rsidRDefault="00CA6CA7" w:rsidP="00657EC4">
      <w:pPr>
        <w:rPr>
          <w:rFonts w:cstheme="minorHAnsi"/>
          <w:bCs/>
        </w:rPr>
      </w:pPr>
      <w:r>
        <w:rPr>
          <w:rFonts w:cstheme="minorHAnsi"/>
          <w:bCs/>
        </w:rPr>
        <w:t>We pray for ourselves in these difficult days shared by so many people but also lived in isolation. Help us to know your protecting love and to live in the power of your Spirit.</w:t>
      </w:r>
    </w:p>
    <w:p w14:paraId="46578FB2" w14:textId="5988A737" w:rsidR="00CA6CA7" w:rsidRPr="001D1EC0" w:rsidRDefault="00CA6CA7" w:rsidP="00657EC4">
      <w:pPr>
        <w:rPr>
          <w:rFonts w:cstheme="minorHAnsi"/>
          <w:bCs/>
        </w:rPr>
      </w:pPr>
      <w:r>
        <w:rPr>
          <w:rFonts w:cstheme="minorHAnsi"/>
          <w:bCs/>
        </w:rPr>
        <w:t>In Jesus’ name we pray. Amen</w:t>
      </w:r>
    </w:p>
    <w:p w14:paraId="7C8ABF41" w14:textId="77777777" w:rsidR="005D45C2" w:rsidRPr="005D45C2" w:rsidRDefault="005D45C2" w:rsidP="005D45C2">
      <w:pPr>
        <w:widowControl w:val="0"/>
        <w:tabs>
          <w:tab w:val="right" w:pos="360"/>
          <w:tab w:val="left" w:pos="480"/>
          <w:tab w:val="left" w:pos="720"/>
          <w:tab w:val="left" w:pos="1800"/>
          <w:tab w:val="left" w:pos="6480"/>
          <w:tab w:val="left" w:pos="7200"/>
        </w:tabs>
        <w:spacing w:after="0" w:line="240" w:lineRule="auto"/>
        <w:ind w:right="-300"/>
        <w:jc w:val="both"/>
        <w:rPr>
          <w:rStyle w:val="Emphasis"/>
          <w:rFonts w:cstheme="minorHAnsi"/>
          <w:b/>
          <w:i w:val="0"/>
          <w:iCs w:val="0"/>
          <w:snapToGrid w:val="0"/>
          <w:lang w:val="en-US"/>
        </w:rPr>
      </w:pPr>
      <w:r w:rsidRPr="005D45C2">
        <w:rPr>
          <w:rStyle w:val="Emphasis"/>
          <w:rFonts w:cstheme="minorHAnsi"/>
          <w:b/>
          <w:i w:val="0"/>
        </w:rPr>
        <w:t>The Lord’s Prayer</w:t>
      </w:r>
    </w:p>
    <w:p w14:paraId="71D82CF4" w14:textId="77777777" w:rsidR="00220A54" w:rsidRDefault="00220A54" w:rsidP="00C7748F">
      <w:pPr>
        <w:pStyle w:val="NormalWeb"/>
        <w:spacing w:before="0" w:beforeAutospacing="0" w:after="300" w:afterAutospacing="0"/>
        <w:rPr>
          <w:rStyle w:val="Emphasis"/>
          <w:rFonts w:asciiTheme="minorHAnsi" w:hAnsiTheme="minorHAnsi" w:cstheme="minorHAnsi"/>
        </w:rPr>
      </w:pPr>
      <w:r w:rsidRPr="00220A54">
        <w:rPr>
          <w:rStyle w:val="Emphasis"/>
          <w:rFonts w:asciiTheme="minorHAnsi" w:hAnsiTheme="minorHAnsi" w:cstheme="minorHAnsi"/>
        </w:rPr>
        <w:t>Our Father ……</w:t>
      </w:r>
    </w:p>
    <w:p w14:paraId="63AAF2F9" w14:textId="5F2DE208" w:rsidR="00792EF7" w:rsidRPr="00BD3D8E" w:rsidRDefault="00220A54" w:rsidP="00792EF7">
      <w:pPr>
        <w:spacing w:after="0"/>
        <w:rPr>
          <w:rStyle w:val="Emphasis"/>
          <w:rFonts w:cstheme="minorHAnsi"/>
          <w:bCs/>
          <w:i w:val="0"/>
          <w:iCs w:val="0"/>
        </w:rPr>
      </w:pPr>
      <w:r w:rsidRPr="00792EF7">
        <w:rPr>
          <w:rStyle w:val="Emphasis"/>
          <w:rFonts w:cstheme="minorHAnsi"/>
          <w:b/>
          <w:i w:val="0"/>
          <w:iCs w:val="0"/>
        </w:rPr>
        <w:t xml:space="preserve">Hymn: </w:t>
      </w:r>
      <w:bookmarkStart w:id="2" w:name="_Hlk39487154"/>
      <w:r w:rsidR="00BD3D8E" w:rsidRPr="00BD3D8E">
        <w:rPr>
          <w:rStyle w:val="Emphasis"/>
          <w:rFonts w:cstheme="minorHAnsi"/>
          <w:bCs/>
          <w:i w:val="0"/>
          <w:iCs w:val="0"/>
        </w:rPr>
        <w:t>Hail the day that sees him rise</w:t>
      </w:r>
    </w:p>
    <w:bookmarkEnd w:id="2"/>
    <w:p w14:paraId="0E974E6E" w14:textId="69BFE48E" w:rsidR="00E55DFD" w:rsidRPr="00E55DFD" w:rsidRDefault="00E55DFD" w:rsidP="00E55DFD">
      <w:r w:rsidRPr="00E55DFD">
        <w:t>Hymns and Psalm</w:t>
      </w:r>
      <w:r>
        <w:t>s</w:t>
      </w:r>
      <w:r w:rsidRPr="00E55DFD">
        <w:t> 197</w:t>
      </w:r>
    </w:p>
    <w:p w14:paraId="0D416EBA" w14:textId="2A0B4D0A" w:rsidR="00E12039" w:rsidRPr="00BD3D8E" w:rsidRDefault="00792EF7" w:rsidP="00E55DFD">
      <w:pPr>
        <w:rPr>
          <w:rFonts w:cstheme="minorHAnsi"/>
          <w:bCs/>
          <w:i/>
          <w:iCs/>
          <w:color w:val="FF0000"/>
          <w:sz w:val="18"/>
        </w:rPr>
      </w:pPr>
      <w:r w:rsidRPr="00D844BE">
        <w:rPr>
          <w:rStyle w:val="Emphasis"/>
          <w:rFonts w:cstheme="minorHAnsi"/>
          <w:bCs/>
          <w:i w:val="0"/>
          <w:iCs w:val="0"/>
        </w:rPr>
        <w:t>Sing, read or pray the words or</w:t>
      </w:r>
      <w:r w:rsidR="00D844BE" w:rsidRPr="00D844BE">
        <w:rPr>
          <w:rFonts w:cstheme="minorHAnsi"/>
        </w:rPr>
        <w:t xml:space="preserve"> you can find an older version of this hymn at </w:t>
      </w:r>
      <w:hyperlink r:id="rId9" w:history="1">
        <w:r w:rsidR="00BD3D8E" w:rsidRPr="00BD3D8E">
          <w:rPr>
            <w:color w:val="0000FF"/>
            <w:u w:val="single"/>
          </w:rPr>
          <w:t>https://www.youtube.com/watch?v=7b_ODz_jgTs</w:t>
        </w:r>
      </w:hyperlink>
    </w:p>
    <w:p w14:paraId="5359FA11" w14:textId="230AEA3A" w:rsidR="00FA67C3" w:rsidRPr="00FA67C3" w:rsidRDefault="00FA67C3" w:rsidP="003F5862">
      <w:pPr>
        <w:pStyle w:val="NoSpacing"/>
      </w:pPr>
      <w:r w:rsidRPr="00FA67C3">
        <w:t>Hail the day that sees him rise, Alleluia!</w:t>
      </w:r>
    </w:p>
    <w:p w14:paraId="3DDB3791" w14:textId="6EC8354A" w:rsidR="00FA67C3" w:rsidRPr="00FA67C3" w:rsidRDefault="00FA67C3" w:rsidP="003F5862">
      <w:pPr>
        <w:pStyle w:val="NoSpacing"/>
      </w:pPr>
      <w:r w:rsidRPr="00FA67C3">
        <w:t>ravished from our wistful eyes! Alleluia!</w:t>
      </w:r>
    </w:p>
    <w:p w14:paraId="1DEF83E7" w14:textId="7A09F0C2" w:rsidR="00FA67C3" w:rsidRPr="00FA67C3" w:rsidRDefault="00FA67C3" w:rsidP="003F5862">
      <w:pPr>
        <w:pStyle w:val="NoSpacing"/>
      </w:pPr>
      <w:r w:rsidRPr="00FA67C3">
        <w:t>Christ, awhile to mortals given, Alleluia!</w:t>
      </w:r>
    </w:p>
    <w:p w14:paraId="08A400AD" w14:textId="54BEC8E0" w:rsidR="00FA67C3" w:rsidRPr="00FA67C3" w:rsidRDefault="00FA67C3" w:rsidP="003F5862">
      <w:pPr>
        <w:pStyle w:val="NoSpacing"/>
      </w:pPr>
      <w:r w:rsidRPr="00FA67C3">
        <w:t>reascends his native heaven:</w:t>
      </w:r>
      <w:r w:rsidR="003D56CF">
        <w:t xml:space="preserve"> </w:t>
      </w:r>
      <w:r w:rsidRPr="00FA67C3">
        <w:t>Alleluia!</w:t>
      </w:r>
    </w:p>
    <w:p w14:paraId="16BA9277" w14:textId="77777777" w:rsidR="00FA67C3" w:rsidRPr="00FA67C3" w:rsidRDefault="00FA67C3" w:rsidP="003F5862">
      <w:pPr>
        <w:pStyle w:val="NoSpacing"/>
      </w:pPr>
    </w:p>
    <w:p w14:paraId="0E9199C1" w14:textId="362D0C8C" w:rsidR="00FA67C3" w:rsidRPr="00FA67C3" w:rsidRDefault="00FA67C3" w:rsidP="003F5862">
      <w:pPr>
        <w:pStyle w:val="NoSpacing"/>
      </w:pPr>
      <w:r w:rsidRPr="00FA67C3">
        <w:t>There the glorious triumph waits:</w:t>
      </w:r>
      <w:r w:rsidR="003D56CF">
        <w:t xml:space="preserve"> </w:t>
      </w:r>
      <w:r w:rsidRPr="00FA67C3">
        <w:t>Alleluia!</w:t>
      </w:r>
    </w:p>
    <w:p w14:paraId="02C42F46" w14:textId="79472229" w:rsidR="00FA67C3" w:rsidRPr="00FA67C3" w:rsidRDefault="00FA67C3" w:rsidP="003F5862">
      <w:pPr>
        <w:pStyle w:val="NoSpacing"/>
      </w:pPr>
      <w:r w:rsidRPr="00FA67C3">
        <w:t>lift your heads, eternal gates;</w:t>
      </w:r>
      <w:r w:rsidR="003D56CF">
        <w:t xml:space="preserve"> </w:t>
      </w:r>
      <w:r w:rsidRPr="00FA67C3">
        <w:t>Alleluia!</w:t>
      </w:r>
    </w:p>
    <w:p w14:paraId="3B563FB6" w14:textId="38F66DCA" w:rsidR="00FA67C3" w:rsidRPr="00FA67C3" w:rsidRDefault="00FA67C3" w:rsidP="003F5862">
      <w:pPr>
        <w:pStyle w:val="NoSpacing"/>
      </w:pPr>
      <w:r w:rsidRPr="00FA67C3">
        <w:t>wide unfold the radiant scene;</w:t>
      </w:r>
      <w:r w:rsidR="003D56CF">
        <w:t xml:space="preserve"> </w:t>
      </w:r>
      <w:r w:rsidRPr="00FA67C3">
        <w:t>Alleluia!</w:t>
      </w:r>
    </w:p>
    <w:p w14:paraId="76D6F432" w14:textId="1FAA6CE0" w:rsidR="00FA67C3" w:rsidRPr="00FA67C3" w:rsidRDefault="00FA67C3" w:rsidP="003F5862">
      <w:pPr>
        <w:pStyle w:val="NoSpacing"/>
      </w:pPr>
      <w:r w:rsidRPr="00FA67C3">
        <w:t>take the King of Glory in! Alleluia!</w:t>
      </w:r>
    </w:p>
    <w:p w14:paraId="2F631328" w14:textId="77777777" w:rsidR="00FA67C3" w:rsidRPr="00FA67C3" w:rsidRDefault="00FA67C3" w:rsidP="003F5862">
      <w:pPr>
        <w:pStyle w:val="NoSpacing"/>
      </w:pPr>
    </w:p>
    <w:p w14:paraId="06E2BC14" w14:textId="4A5E3C86" w:rsidR="00FA67C3" w:rsidRPr="00FA67C3" w:rsidRDefault="00FA67C3" w:rsidP="003F5862">
      <w:pPr>
        <w:pStyle w:val="NoSpacing"/>
      </w:pPr>
      <w:r w:rsidRPr="00FA67C3">
        <w:t>Him though highest heaven receives, Alleluia!</w:t>
      </w:r>
    </w:p>
    <w:p w14:paraId="4355F6E0" w14:textId="60DEB1A0" w:rsidR="00FA67C3" w:rsidRPr="00FA67C3" w:rsidRDefault="00FA67C3" w:rsidP="003F5862">
      <w:pPr>
        <w:pStyle w:val="NoSpacing"/>
      </w:pPr>
      <w:r w:rsidRPr="00FA67C3">
        <w:t>still he loves the earth he leaves;</w:t>
      </w:r>
      <w:r w:rsidR="003D56CF">
        <w:t xml:space="preserve"> </w:t>
      </w:r>
      <w:r w:rsidRPr="00FA67C3">
        <w:t>Alleluia!</w:t>
      </w:r>
    </w:p>
    <w:p w14:paraId="53ECBE46" w14:textId="25A76B00" w:rsidR="00FA67C3" w:rsidRPr="00FA67C3" w:rsidRDefault="00FA67C3" w:rsidP="003F5862">
      <w:pPr>
        <w:pStyle w:val="NoSpacing"/>
      </w:pPr>
      <w:r w:rsidRPr="00FA67C3">
        <w:t>though returning to his throne, Alleluia!</w:t>
      </w:r>
    </w:p>
    <w:p w14:paraId="3C4C6789" w14:textId="5A513FC2" w:rsidR="00FA67C3" w:rsidRPr="00FA67C3" w:rsidRDefault="00FA67C3" w:rsidP="003F5862">
      <w:pPr>
        <w:pStyle w:val="NoSpacing"/>
      </w:pPr>
      <w:r w:rsidRPr="00FA67C3">
        <w:t>still he calls the world his own:</w:t>
      </w:r>
      <w:r w:rsidR="003D56CF">
        <w:t xml:space="preserve"> </w:t>
      </w:r>
      <w:r w:rsidRPr="00FA67C3">
        <w:t>Alleluia!</w:t>
      </w:r>
    </w:p>
    <w:p w14:paraId="5A2CC005" w14:textId="77777777" w:rsidR="00FA67C3" w:rsidRPr="00FA67C3" w:rsidRDefault="00FA67C3" w:rsidP="003F5862">
      <w:pPr>
        <w:pStyle w:val="NoSpacing"/>
      </w:pPr>
    </w:p>
    <w:p w14:paraId="01CF6413" w14:textId="7A07E03F" w:rsidR="00FA67C3" w:rsidRPr="00FA67C3" w:rsidRDefault="00FA67C3" w:rsidP="003F5862">
      <w:pPr>
        <w:pStyle w:val="NoSpacing"/>
      </w:pPr>
      <w:r w:rsidRPr="00FA67C3">
        <w:t>See! He lifts his hands above;</w:t>
      </w:r>
      <w:r w:rsidR="003D56CF">
        <w:t xml:space="preserve"> </w:t>
      </w:r>
      <w:r w:rsidRPr="00FA67C3">
        <w:t>Alleluia!</w:t>
      </w:r>
    </w:p>
    <w:p w14:paraId="0C3EE1BB" w14:textId="1B32CADF" w:rsidR="00FA67C3" w:rsidRPr="00FA67C3" w:rsidRDefault="00FA67C3" w:rsidP="003F5862">
      <w:pPr>
        <w:pStyle w:val="NoSpacing"/>
      </w:pPr>
      <w:r w:rsidRPr="00FA67C3">
        <w:t>see! He shows the prints of love;</w:t>
      </w:r>
      <w:r w:rsidR="003D56CF">
        <w:t xml:space="preserve"> </w:t>
      </w:r>
      <w:r w:rsidRPr="00FA67C3">
        <w:t>Alleluia!</w:t>
      </w:r>
    </w:p>
    <w:p w14:paraId="63667895" w14:textId="18D70EB9" w:rsidR="00FA67C3" w:rsidRPr="00FA67C3" w:rsidRDefault="00FA67C3" w:rsidP="003F5862">
      <w:pPr>
        <w:pStyle w:val="NoSpacing"/>
      </w:pPr>
      <w:r w:rsidRPr="00FA67C3">
        <w:t>hark! His gracious lips bestow Alleluia!</w:t>
      </w:r>
    </w:p>
    <w:p w14:paraId="6D2CDF0F" w14:textId="069D9BC4" w:rsidR="00FA67C3" w:rsidRPr="00FA67C3" w:rsidRDefault="00FA67C3" w:rsidP="003F5862">
      <w:pPr>
        <w:pStyle w:val="NoSpacing"/>
      </w:pPr>
      <w:r w:rsidRPr="00FA67C3">
        <w:t>blessings on his Church below:</w:t>
      </w:r>
      <w:r w:rsidR="003D56CF">
        <w:t xml:space="preserve"> </w:t>
      </w:r>
      <w:r w:rsidRPr="00FA67C3">
        <w:t>Alleluia!</w:t>
      </w:r>
    </w:p>
    <w:p w14:paraId="6886C4DA" w14:textId="289668F1" w:rsidR="00FA67C3" w:rsidRPr="00FA67C3" w:rsidRDefault="00FA67C3" w:rsidP="003F5862">
      <w:pPr>
        <w:pStyle w:val="NoSpacing"/>
      </w:pPr>
      <w:r w:rsidRPr="00FA67C3">
        <w:lastRenderedPageBreak/>
        <w:t>Master, parted from our sight, Alleluia!</w:t>
      </w:r>
    </w:p>
    <w:p w14:paraId="153ABB96" w14:textId="5F82F8F0" w:rsidR="00FA67C3" w:rsidRPr="00FA67C3" w:rsidRDefault="00FA67C3" w:rsidP="003F5862">
      <w:pPr>
        <w:pStyle w:val="NoSpacing"/>
      </w:pPr>
      <w:r w:rsidRPr="00FA67C3">
        <w:t>high above the azure height, Alleluia!</w:t>
      </w:r>
    </w:p>
    <w:p w14:paraId="093B1B8C" w14:textId="69ECB987" w:rsidR="00FA67C3" w:rsidRPr="00FA67C3" w:rsidRDefault="00FA67C3" w:rsidP="003F5862">
      <w:pPr>
        <w:pStyle w:val="NoSpacing"/>
      </w:pPr>
      <w:r w:rsidRPr="00FA67C3">
        <w:t>grant our hearts to you may rise, Alleluia!</w:t>
      </w:r>
    </w:p>
    <w:p w14:paraId="3B9C8A39" w14:textId="676D5E01" w:rsidR="00FA67C3" w:rsidRPr="00FA67C3" w:rsidRDefault="00FA67C3" w:rsidP="003F5862">
      <w:pPr>
        <w:pStyle w:val="NoSpacing"/>
      </w:pPr>
      <w:r w:rsidRPr="00FA67C3">
        <w:t>following you beyond the skies:</w:t>
      </w:r>
      <w:r w:rsidR="003D56CF">
        <w:t xml:space="preserve"> </w:t>
      </w:r>
      <w:r w:rsidRPr="00FA67C3">
        <w:t>Alleluia!</w:t>
      </w:r>
    </w:p>
    <w:p w14:paraId="6D22FA4D" w14:textId="77777777" w:rsidR="00FA67C3" w:rsidRPr="00FA67C3" w:rsidRDefault="00FA67C3" w:rsidP="003F5862">
      <w:pPr>
        <w:pStyle w:val="NoSpacing"/>
        <w:rPr>
          <w:rFonts w:cstheme="minorHAnsi"/>
          <w:bCs/>
          <w:szCs w:val="20"/>
        </w:rPr>
      </w:pPr>
    </w:p>
    <w:p w14:paraId="1F8DA72A" w14:textId="77777777" w:rsidR="00FA67C3" w:rsidRPr="003F5862" w:rsidRDefault="00FA67C3" w:rsidP="003F5862">
      <w:pPr>
        <w:pStyle w:val="NoSpacing"/>
        <w:jc w:val="right"/>
        <w:rPr>
          <w:rFonts w:cstheme="minorHAnsi"/>
          <w:bCs/>
          <w:i/>
          <w:iCs/>
          <w:sz w:val="16"/>
          <w:szCs w:val="14"/>
        </w:rPr>
      </w:pPr>
      <w:r w:rsidRPr="003F5862">
        <w:rPr>
          <w:rFonts w:cstheme="minorHAnsi"/>
          <w:bCs/>
          <w:i/>
          <w:iCs/>
          <w:sz w:val="16"/>
          <w:szCs w:val="14"/>
        </w:rPr>
        <w:t>Charles Wesley (1707-1788)</w:t>
      </w:r>
    </w:p>
    <w:p w14:paraId="1852BC52" w14:textId="77777777" w:rsidR="00FA67C3" w:rsidRPr="00FA67C3" w:rsidRDefault="00FA67C3" w:rsidP="00FA67C3">
      <w:pPr>
        <w:rPr>
          <w:rFonts w:cstheme="minorHAnsi"/>
          <w:bCs/>
          <w:szCs w:val="20"/>
        </w:rPr>
      </w:pPr>
    </w:p>
    <w:p w14:paraId="45E0324B" w14:textId="70865D84" w:rsidR="00220A54" w:rsidRPr="00220A54" w:rsidRDefault="00220A54" w:rsidP="00657EC4">
      <w:pPr>
        <w:rPr>
          <w:rFonts w:cstheme="minorHAnsi"/>
          <w:b/>
          <w:szCs w:val="20"/>
        </w:rPr>
      </w:pPr>
      <w:r w:rsidRPr="00220A54">
        <w:rPr>
          <w:rFonts w:cstheme="minorHAnsi"/>
          <w:b/>
          <w:szCs w:val="20"/>
        </w:rPr>
        <w:t>A prayer of blessing</w:t>
      </w:r>
    </w:p>
    <w:p w14:paraId="727F1CEB" w14:textId="4577CE14" w:rsidR="00CA6CA7" w:rsidRDefault="00CA6CA7" w:rsidP="00CA6CA7">
      <w:pPr>
        <w:spacing w:after="0"/>
        <w:rPr>
          <w:rFonts w:cstheme="minorHAnsi"/>
          <w:lang w:val="en"/>
        </w:rPr>
      </w:pPr>
      <w:r>
        <w:rPr>
          <w:rFonts w:cstheme="minorHAnsi"/>
          <w:lang w:val="en"/>
        </w:rPr>
        <w:t xml:space="preserve">Holy God, </w:t>
      </w:r>
    </w:p>
    <w:p w14:paraId="2029C06A" w14:textId="5053AB71" w:rsidR="00CA6CA7" w:rsidRDefault="00CA6CA7" w:rsidP="00CA6CA7">
      <w:pPr>
        <w:spacing w:after="0"/>
        <w:rPr>
          <w:rFonts w:cstheme="minorHAnsi"/>
          <w:lang w:val="en"/>
        </w:rPr>
      </w:pPr>
      <w:r>
        <w:rPr>
          <w:rFonts w:cstheme="minorHAnsi"/>
          <w:lang w:val="en"/>
        </w:rPr>
        <w:t>be with me as I leave this time of worship.</w:t>
      </w:r>
    </w:p>
    <w:p w14:paraId="34E4DE9A" w14:textId="25A57E86" w:rsidR="00CA6CA7" w:rsidRDefault="00CA6CA7" w:rsidP="00CA6CA7">
      <w:pPr>
        <w:spacing w:after="0"/>
        <w:rPr>
          <w:rFonts w:cstheme="minorHAnsi"/>
          <w:lang w:val="en"/>
        </w:rPr>
      </w:pPr>
      <w:r>
        <w:rPr>
          <w:rFonts w:cstheme="minorHAnsi"/>
          <w:lang w:val="en"/>
        </w:rPr>
        <w:t xml:space="preserve">May I know your presence in my everyday and </w:t>
      </w:r>
      <w:r w:rsidR="00D6458A">
        <w:rPr>
          <w:rFonts w:cstheme="minorHAnsi"/>
          <w:lang w:val="en"/>
        </w:rPr>
        <w:t xml:space="preserve">live </w:t>
      </w:r>
      <w:r>
        <w:rPr>
          <w:rFonts w:cstheme="minorHAnsi"/>
          <w:lang w:val="en"/>
        </w:rPr>
        <w:t>your message of love and hope.</w:t>
      </w:r>
    </w:p>
    <w:p w14:paraId="3E215E38" w14:textId="603609B7" w:rsidR="00CA6CA7" w:rsidRPr="00CA6CA7" w:rsidRDefault="00CA6CA7" w:rsidP="00CA6CA7">
      <w:pPr>
        <w:spacing w:after="0"/>
        <w:rPr>
          <w:rFonts w:cstheme="minorHAnsi"/>
          <w:lang w:val="en"/>
        </w:rPr>
      </w:pPr>
      <w:r>
        <w:rPr>
          <w:rFonts w:cstheme="minorHAnsi"/>
          <w:lang w:val="en"/>
        </w:rPr>
        <w:t>Amen</w:t>
      </w:r>
    </w:p>
    <w:p w14:paraId="343D50E9" w14:textId="2EB0BFCE" w:rsidR="001F3B8A" w:rsidRDefault="005D45C2" w:rsidP="005D45C2">
      <w:pPr>
        <w:jc w:val="right"/>
        <w:rPr>
          <w:rFonts w:cstheme="minorHAnsi"/>
          <w:color w:val="FF0000"/>
          <w:sz w:val="12"/>
          <w:szCs w:val="16"/>
          <w:lang w:val="en"/>
        </w:rPr>
      </w:pPr>
      <w:r w:rsidRPr="005D45C2">
        <w:rPr>
          <w:rFonts w:cstheme="minorHAnsi"/>
          <w:sz w:val="12"/>
          <w:szCs w:val="16"/>
          <w:lang w:val="en"/>
        </w:rPr>
        <w:t xml:space="preserve">Original Materials by </w:t>
      </w:r>
      <w:r w:rsidR="00792EF7" w:rsidRPr="00792EF7">
        <w:rPr>
          <w:rFonts w:cstheme="minorHAnsi"/>
          <w:sz w:val="12"/>
          <w:szCs w:val="16"/>
          <w:lang w:val="en"/>
        </w:rPr>
        <w:t>Alison Seren</w:t>
      </w:r>
    </w:p>
    <w:p w14:paraId="2F55BFF4" w14:textId="77777777" w:rsidR="001F3B8A" w:rsidRDefault="001F3B8A" w:rsidP="005D45C2">
      <w:pPr>
        <w:jc w:val="right"/>
        <w:rPr>
          <w:rFonts w:cstheme="minorHAnsi"/>
          <w:color w:val="FF0000"/>
          <w:sz w:val="12"/>
          <w:szCs w:val="16"/>
          <w:lang w:val="en"/>
        </w:rPr>
      </w:pPr>
    </w:p>
    <w:p w14:paraId="28079DF9" w14:textId="77777777" w:rsidR="005F11D0" w:rsidRDefault="005F11D0" w:rsidP="00792EF7">
      <w:pPr>
        <w:spacing w:after="0"/>
        <w:rPr>
          <w:rFonts w:eastAsia="Times New Roman" w:cstheme="minorHAnsi"/>
          <w:b/>
          <w:bCs/>
          <w:color w:val="880000"/>
          <w:lang w:eastAsia="en-GB"/>
        </w:rPr>
      </w:pPr>
    </w:p>
    <w:p w14:paraId="79EE54A4" w14:textId="0EBDF25D" w:rsidR="00792EF7" w:rsidRPr="00792EF7" w:rsidRDefault="00792EF7" w:rsidP="00792EF7">
      <w:pPr>
        <w:spacing w:after="0"/>
        <w:rPr>
          <w:rFonts w:cstheme="minorHAnsi"/>
        </w:rPr>
      </w:pPr>
      <w:r w:rsidRPr="00792EF7">
        <w:rPr>
          <w:rFonts w:eastAsia="Times New Roman" w:cstheme="minorHAnsi"/>
          <w:b/>
          <w:bCs/>
          <w:color w:val="880000"/>
          <w:lang w:eastAsia="en-GB"/>
        </w:rPr>
        <w:t>Acts 1: 6-14</w:t>
      </w:r>
    </w:p>
    <w:p w14:paraId="473222CB" w14:textId="77777777" w:rsidR="00792EF7" w:rsidRPr="00792EF7" w:rsidRDefault="00792EF7" w:rsidP="00792EF7">
      <w:pPr>
        <w:spacing w:after="0" w:line="240" w:lineRule="auto"/>
        <w:outlineLvl w:val="1"/>
        <w:rPr>
          <w:rFonts w:eastAsia="Times New Roman" w:cstheme="minorHAnsi"/>
          <w:b/>
          <w:bCs/>
          <w:color w:val="880000"/>
          <w:lang w:eastAsia="en-GB"/>
        </w:rPr>
      </w:pPr>
      <w:r w:rsidRPr="00792EF7">
        <w:rPr>
          <w:rFonts w:eastAsia="Times New Roman" w:cstheme="minorHAnsi"/>
          <w:b/>
          <w:bCs/>
          <w:color w:val="880000"/>
          <w:lang w:eastAsia="en-GB"/>
        </w:rPr>
        <w:t>The Ascension of Jesus</w:t>
      </w:r>
    </w:p>
    <w:p w14:paraId="696DB277" w14:textId="77777777" w:rsidR="00792EF7" w:rsidRPr="00792EF7" w:rsidRDefault="00792EF7" w:rsidP="00792EF7">
      <w:pPr>
        <w:spacing w:after="100" w:afterAutospacing="1" w:line="240" w:lineRule="auto"/>
        <w:rPr>
          <w:rFonts w:eastAsia="Times New Roman" w:cstheme="minorHAnsi"/>
          <w:color w:val="010000"/>
          <w:lang w:eastAsia="en-GB"/>
        </w:rPr>
      </w:pPr>
      <w:r w:rsidRPr="00792EF7">
        <w:rPr>
          <w:rFonts w:eastAsia="Times New Roman" w:cstheme="minorHAnsi"/>
          <w:color w:val="010000"/>
          <w:lang w:eastAsia="en-GB"/>
        </w:rPr>
        <w:t>So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lifted up,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w:t>
      </w:r>
    </w:p>
    <w:p w14:paraId="30646E93" w14:textId="77777777" w:rsidR="00792EF7" w:rsidRPr="00792EF7" w:rsidRDefault="00792EF7" w:rsidP="00792EF7">
      <w:pPr>
        <w:spacing w:before="100" w:beforeAutospacing="1" w:after="0" w:line="240" w:lineRule="auto"/>
        <w:outlineLvl w:val="1"/>
        <w:rPr>
          <w:rFonts w:eastAsia="Times New Roman" w:cstheme="minorHAnsi"/>
          <w:b/>
          <w:bCs/>
          <w:color w:val="880000"/>
          <w:lang w:eastAsia="en-GB"/>
        </w:rPr>
      </w:pPr>
      <w:r w:rsidRPr="00792EF7">
        <w:rPr>
          <w:rFonts w:eastAsia="Times New Roman" w:cstheme="minorHAnsi"/>
          <w:b/>
          <w:bCs/>
          <w:color w:val="880000"/>
          <w:lang w:eastAsia="en-GB"/>
        </w:rPr>
        <w:t>Matthias Chosen to Replace Judas</w:t>
      </w:r>
    </w:p>
    <w:p w14:paraId="17F2D419" w14:textId="483E7D2A" w:rsidR="00792EF7" w:rsidRDefault="00792EF7" w:rsidP="00792EF7">
      <w:pPr>
        <w:spacing w:after="100" w:afterAutospacing="1" w:line="240" w:lineRule="auto"/>
        <w:rPr>
          <w:rFonts w:eastAsia="Times New Roman" w:cstheme="minorHAnsi"/>
          <w:color w:val="010000"/>
          <w:lang w:eastAsia="en-GB"/>
        </w:rPr>
      </w:pPr>
      <w:r w:rsidRPr="00792EF7">
        <w:rPr>
          <w:rFonts w:eastAsia="Times New Roman" w:cstheme="minorHAnsi"/>
          <w:color w:val="010000"/>
          <w:lang w:eastAsia="en-GB"/>
        </w:rPr>
        <w:t xml:space="preserve">Then they returned to Jerusalem from the mount called Olivet, which is near Jerusalem, a sabbath day’s journey away. When they had entered the city, they went to the room upstairs where they were staying, Peter, and John, and James, and Andrew, Philip and Thomas, Bartholomew and Matthew, James son of Alphaeus, and Simon the Zealot, and Judas son of James. All these were constantly devoting themselves to prayer, together with </w:t>
      </w:r>
      <w:r w:rsidRPr="00792EF7">
        <w:rPr>
          <w:rFonts w:eastAsia="Times New Roman" w:cstheme="minorHAnsi"/>
          <w:color w:val="010000"/>
          <w:lang w:eastAsia="en-GB"/>
        </w:rPr>
        <w:lastRenderedPageBreak/>
        <w:t>certain women, including Mary the mother of Jesus, as well as his brothers.</w:t>
      </w:r>
    </w:p>
    <w:p w14:paraId="1A5CE96A" w14:textId="77777777" w:rsidR="00792EF7" w:rsidRPr="00792EF7" w:rsidRDefault="00792EF7" w:rsidP="00792EF7">
      <w:pPr>
        <w:spacing w:before="100" w:beforeAutospacing="1" w:after="0" w:line="240" w:lineRule="auto"/>
        <w:outlineLvl w:val="1"/>
        <w:rPr>
          <w:rFonts w:eastAsia="Times New Roman" w:cstheme="minorHAnsi"/>
          <w:b/>
          <w:bCs/>
          <w:color w:val="880000"/>
          <w:lang w:eastAsia="en-GB"/>
        </w:rPr>
      </w:pPr>
      <w:r w:rsidRPr="00792EF7">
        <w:rPr>
          <w:rFonts w:eastAsia="Times New Roman" w:cstheme="minorHAnsi"/>
          <w:b/>
          <w:bCs/>
          <w:color w:val="880000"/>
          <w:lang w:eastAsia="en-GB"/>
        </w:rPr>
        <w:t>John 17: 1-11</w:t>
      </w:r>
    </w:p>
    <w:p w14:paraId="797335E3" w14:textId="77777777" w:rsidR="00792EF7" w:rsidRPr="00792EF7" w:rsidRDefault="00792EF7" w:rsidP="00792EF7">
      <w:pPr>
        <w:spacing w:after="0" w:line="240" w:lineRule="auto"/>
        <w:outlineLvl w:val="1"/>
        <w:rPr>
          <w:rFonts w:eastAsia="Times New Roman" w:cstheme="minorHAnsi"/>
          <w:b/>
          <w:bCs/>
          <w:color w:val="880000"/>
          <w:lang w:eastAsia="en-GB"/>
        </w:rPr>
      </w:pPr>
      <w:r w:rsidRPr="00792EF7">
        <w:rPr>
          <w:rFonts w:eastAsia="Times New Roman" w:cstheme="minorHAnsi"/>
          <w:b/>
          <w:bCs/>
          <w:color w:val="880000"/>
          <w:lang w:eastAsia="en-GB"/>
        </w:rPr>
        <w:t>Jesus Prays for His Disciples</w:t>
      </w:r>
    </w:p>
    <w:p w14:paraId="53E73003" w14:textId="77777777" w:rsidR="00792EF7" w:rsidRPr="00792EF7" w:rsidRDefault="00792EF7" w:rsidP="00792EF7">
      <w:pPr>
        <w:spacing w:after="0" w:line="240" w:lineRule="auto"/>
        <w:rPr>
          <w:rFonts w:eastAsia="Times New Roman" w:cstheme="minorHAnsi"/>
          <w:color w:val="010000"/>
          <w:lang w:eastAsia="en-GB"/>
        </w:rPr>
      </w:pPr>
      <w:r w:rsidRPr="00792EF7">
        <w:rPr>
          <w:rFonts w:eastAsia="Times New Roman" w:cstheme="minorHAnsi"/>
          <w:color w:val="010000"/>
          <w:lang w:eastAsia="en-GB"/>
        </w:rPr>
        <w:t>After Jesus had spoken these words, he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w:t>
      </w:r>
    </w:p>
    <w:p w14:paraId="6729C851" w14:textId="77777777" w:rsidR="00792EF7" w:rsidRPr="00792EF7" w:rsidRDefault="00792EF7" w:rsidP="00792EF7">
      <w:pPr>
        <w:spacing w:after="0" w:line="240" w:lineRule="auto"/>
        <w:rPr>
          <w:rFonts w:ascii="Verdana" w:eastAsia="Times New Roman" w:hAnsi="Verdana" w:cs="Times New Roman"/>
          <w:color w:val="010000"/>
          <w:sz w:val="27"/>
          <w:szCs w:val="27"/>
          <w:lang w:eastAsia="en-GB"/>
        </w:rPr>
      </w:pPr>
      <w:r w:rsidRPr="00792EF7">
        <w:rPr>
          <w:rFonts w:eastAsia="Times New Roman" w:cstheme="minorHAnsi"/>
          <w:color w:val="010000"/>
          <w:lang w:eastAsia="en-GB"/>
        </w:rPr>
        <w:t>‘I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mine are yours, and yours are mine; and I have been glorified in them. And now I am no longer in the world, but they are in the world, and I am coming to you. Holy Father, protect them in your name that you have given me, so that they may be one, as we are</w:t>
      </w:r>
      <w:r w:rsidRPr="00792EF7">
        <w:rPr>
          <w:rFonts w:ascii="Verdana" w:eastAsia="Times New Roman" w:hAnsi="Verdana" w:cs="Times New Roman"/>
          <w:color w:val="010000"/>
          <w:sz w:val="27"/>
          <w:szCs w:val="27"/>
          <w:lang w:eastAsia="en-GB"/>
        </w:rPr>
        <w:t xml:space="preserve"> </w:t>
      </w:r>
      <w:r w:rsidRPr="00792EF7">
        <w:rPr>
          <w:rFonts w:eastAsia="Times New Roman" w:cstheme="minorHAnsi"/>
          <w:color w:val="010000"/>
          <w:lang w:eastAsia="en-GB"/>
        </w:rPr>
        <w:t>one.</w:t>
      </w:r>
    </w:p>
    <w:p w14:paraId="20549A03" w14:textId="77777777" w:rsidR="00792EF7" w:rsidRPr="00792EF7" w:rsidRDefault="00792EF7" w:rsidP="00792EF7">
      <w:pPr>
        <w:spacing w:before="100" w:beforeAutospacing="1" w:after="100" w:afterAutospacing="1" w:line="240" w:lineRule="auto"/>
        <w:rPr>
          <w:rFonts w:eastAsia="Times New Roman" w:cstheme="minorHAnsi"/>
          <w:color w:val="010000"/>
          <w:lang w:eastAsia="en-GB"/>
        </w:rPr>
      </w:pPr>
    </w:p>
    <w:p w14:paraId="233E28D4" w14:textId="77777777" w:rsidR="00657EC4" w:rsidRPr="005D45C2" w:rsidRDefault="00657EC4" w:rsidP="005D45C2">
      <w:pPr>
        <w:rPr>
          <w:rFonts w:cstheme="minorHAnsi"/>
          <w:sz w:val="21"/>
          <w:szCs w:val="21"/>
        </w:rPr>
      </w:pPr>
    </w:p>
    <w:sectPr w:rsidR="00657EC4" w:rsidRPr="005D45C2" w:rsidSect="00657EC4">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7A00C" w14:textId="77777777" w:rsidR="008A0EC5" w:rsidRDefault="008A0EC5" w:rsidP="005D45C2">
      <w:pPr>
        <w:spacing w:after="0" w:line="240" w:lineRule="auto"/>
      </w:pPr>
      <w:r>
        <w:separator/>
      </w:r>
    </w:p>
  </w:endnote>
  <w:endnote w:type="continuationSeparator" w:id="0">
    <w:p w14:paraId="7E8921B3" w14:textId="77777777" w:rsidR="008A0EC5" w:rsidRDefault="008A0EC5" w:rsidP="005D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A3EB8" w14:textId="77777777" w:rsidR="008A0EC5" w:rsidRDefault="008A0EC5" w:rsidP="005D45C2">
      <w:pPr>
        <w:spacing w:after="0" w:line="240" w:lineRule="auto"/>
      </w:pPr>
      <w:r>
        <w:separator/>
      </w:r>
    </w:p>
  </w:footnote>
  <w:footnote w:type="continuationSeparator" w:id="0">
    <w:p w14:paraId="1CE6C176" w14:textId="77777777" w:rsidR="008A0EC5" w:rsidRDefault="008A0EC5" w:rsidP="005D45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EE"/>
    <w:rsid w:val="00026D9A"/>
    <w:rsid w:val="00032AA6"/>
    <w:rsid w:val="000A51D8"/>
    <w:rsid w:val="000C2039"/>
    <w:rsid w:val="000F73BC"/>
    <w:rsid w:val="0016340D"/>
    <w:rsid w:val="001D1EC0"/>
    <w:rsid w:val="001F3B8A"/>
    <w:rsid w:val="00220A54"/>
    <w:rsid w:val="002C385C"/>
    <w:rsid w:val="002E138D"/>
    <w:rsid w:val="00325046"/>
    <w:rsid w:val="003466EE"/>
    <w:rsid w:val="00361858"/>
    <w:rsid w:val="0037426B"/>
    <w:rsid w:val="003D56CF"/>
    <w:rsid w:val="003F5862"/>
    <w:rsid w:val="00416306"/>
    <w:rsid w:val="00422264"/>
    <w:rsid w:val="004553E1"/>
    <w:rsid w:val="00463D6F"/>
    <w:rsid w:val="004C7DA0"/>
    <w:rsid w:val="005756DA"/>
    <w:rsid w:val="005D45C2"/>
    <w:rsid w:val="005F11D0"/>
    <w:rsid w:val="00605DB9"/>
    <w:rsid w:val="0065551A"/>
    <w:rsid w:val="00657EC4"/>
    <w:rsid w:val="007600BD"/>
    <w:rsid w:val="00792EF7"/>
    <w:rsid w:val="007A29F0"/>
    <w:rsid w:val="0082040F"/>
    <w:rsid w:val="00862A83"/>
    <w:rsid w:val="008A0EC5"/>
    <w:rsid w:val="00922C85"/>
    <w:rsid w:val="009446E0"/>
    <w:rsid w:val="009B2A72"/>
    <w:rsid w:val="00A227AC"/>
    <w:rsid w:val="00A761C4"/>
    <w:rsid w:val="00AB2971"/>
    <w:rsid w:val="00AF659D"/>
    <w:rsid w:val="00B04CB1"/>
    <w:rsid w:val="00B14645"/>
    <w:rsid w:val="00B26A60"/>
    <w:rsid w:val="00B5363D"/>
    <w:rsid w:val="00B64F29"/>
    <w:rsid w:val="00BB0BA2"/>
    <w:rsid w:val="00BD3D8E"/>
    <w:rsid w:val="00BF1878"/>
    <w:rsid w:val="00C41B5E"/>
    <w:rsid w:val="00C5402A"/>
    <w:rsid w:val="00C670A6"/>
    <w:rsid w:val="00C710C8"/>
    <w:rsid w:val="00C7748F"/>
    <w:rsid w:val="00CA6CA7"/>
    <w:rsid w:val="00CF6C6C"/>
    <w:rsid w:val="00D6458A"/>
    <w:rsid w:val="00D844BE"/>
    <w:rsid w:val="00DB3788"/>
    <w:rsid w:val="00DF3D66"/>
    <w:rsid w:val="00E12039"/>
    <w:rsid w:val="00E55DFD"/>
    <w:rsid w:val="00F40080"/>
    <w:rsid w:val="00FA67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09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B5E"/>
  </w:style>
  <w:style w:type="paragraph" w:styleId="Heading2">
    <w:name w:val="heading 2"/>
    <w:basedOn w:val="Normal"/>
    <w:link w:val="Heading2Char"/>
    <w:uiPriority w:val="9"/>
    <w:qFormat/>
    <w:rsid w:val="005D45C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02A"/>
    <w:rPr>
      <w:color w:val="0563C1" w:themeColor="hyperlink"/>
      <w:u w:val="single"/>
    </w:rPr>
  </w:style>
  <w:style w:type="paragraph" w:styleId="NormalWeb">
    <w:name w:val="Normal (Web)"/>
    <w:basedOn w:val="Normal"/>
    <w:uiPriority w:val="99"/>
    <w:unhideWhenUsed/>
    <w:rsid w:val="00C774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7748F"/>
    <w:rPr>
      <w:i/>
      <w:iCs/>
    </w:rPr>
  </w:style>
  <w:style w:type="paragraph" w:styleId="Header">
    <w:name w:val="header"/>
    <w:basedOn w:val="Normal"/>
    <w:link w:val="HeaderChar"/>
    <w:uiPriority w:val="99"/>
    <w:unhideWhenUsed/>
    <w:rsid w:val="005D4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5C2"/>
  </w:style>
  <w:style w:type="paragraph" w:styleId="Footer">
    <w:name w:val="footer"/>
    <w:basedOn w:val="Normal"/>
    <w:link w:val="FooterChar"/>
    <w:uiPriority w:val="99"/>
    <w:unhideWhenUsed/>
    <w:rsid w:val="005D4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5C2"/>
  </w:style>
  <w:style w:type="character" w:customStyle="1" w:styleId="Heading2Char">
    <w:name w:val="Heading 2 Char"/>
    <w:basedOn w:val="DefaultParagraphFont"/>
    <w:link w:val="Heading2"/>
    <w:uiPriority w:val="9"/>
    <w:rsid w:val="005D45C2"/>
    <w:rPr>
      <w:rFonts w:ascii="Times New Roman" w:eastAsia="Times New Roman" w:hAnsi="Times New Roman" w:cs="Times New Roman"/>
      <w:b/>
      <w:bCs/>
      <w:sz w:val="36"/>
      <w:szCs w:val="36"/>
      <w:lang w:eastAsia="en-GB"/>
    </w:rPr>
  </w:style>
  <w:style w:type="character" w:customStyle="1" w:styleId="sc">
    <w:name w:val="sc"/>
    <w:basedOn w:val="DefaultParagraphFont"/>
    <w:rsid w:val="009446E0"/>
  </w:style>
  <w:style w:type="paragraph" w:styleId="NoSpacing">
    <w:name w:val="No Spacing"/>
    <w:uiPriority w:val="1"/>
    <w:qFormat/>
    <w:rsid w:val="00DF3D66"/>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B5E"/>
  </w:style>
  <w:style w:type="paragraph" w:styleId="Heading2">
    <w:name w:val="heading 2"/>
    <w:basedOn w:val="Normal"/>
    <w:link w:val="Heading2Char"/>
    <w:uiPriority w:val="9"/>
    <w:qFormat/>
    <w:rsid w:val="005D45C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02A"/>
    <w:rPr>
      <w:color w:val="0563C1" w:themeColor="hyperlink"/>
      <w:u w:val="single"/>
    </w:rPr>
  </w:style>
  <w:style w:type="paragraph" w:styleId="NormalWeb">
    <w:name w:val="Normal (Web)"/>
    <w:basedOn w:val="Normal"/>
    <w:uiPriority w:val="99"/>
    <w:unhideWhenUsed/>
    <w:rsid w:val="00C774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7748F"/>
    <w:rPr>
      <w:i/>
      <w:iCs/>
    </w:rPr>
  </w:style>
  <w:style w:type="paragraph" w:styleId="Header">
    <w:name w:val="header"/>
    <w:basedOn w:val="Normal"/>
    <w:link w:val="HeaderChar"/>
    <w:uiPriority w:val="99"/>
    <w:unhideWhenUsed/>
    <w:rsid w:val="005D4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5C2"/>
  </w:style>
  <w:style w:type="paragraph" w:styleId="Footer">
    <w:name w:val="footer"/>
    <w:basedOn w:val="Normal"/>
    <w:link w:val="FooterChar"/>
    <w:uiPriority w:val="99"/>
    <w:unhideWhenUsed/>
    <w:rsid w:val="005D4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5C2"/>
  </w:style>
  <w:style w:type="character" w:customStyle="1" w:styleId="Heading2Char">
    <w:name w:val="Heading 2 Char"/>
    <w:basedOn w:val="DefaultParagraphFont"/>
    <w:link w:val="Heading2"/>
    <w:uiPriority w:val="9"/>
    <w:rsid w:val="005D45C2"/>
    <w:rPr>
      <w:rFonts w:ascii="Times New Roman" w:eastAsia="Times New Roman" w:hAnsi="Times New Roman" w:cs="Times New Roman"/>
      <w:b/>
      <w:bCs/>
      <w:sz w:val="36"/>
      <w:szCs w:val="36"/>
      <w:lang w:eastAsia="en-GB"/>
    </w:rPr>
  </w:style>
  <w:style w:type="character" w:customStyle="1" w:styleId="sc">
    <w:name w:val="sc"/>
    <w:basedOn w:val="DefaultParagraphFont"/>
    <w:rsid w:val="009446E0"/>
  </w:style>
  <w:style w:type="paragraph" w:styleId="NoSpacing">
    <w:name w:val="No Spacing"/>
    <w:uiPriority w:val="1"/>
    <w:qFormat/>
    <w:rsid w:val="00DF3D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339">
      <w:bodyDiv w:val="1"/>
      <w:marLeft w:val="0"/>
      <w:marRight w:val="0"/>
      <w:marTop w:val="0"/>
      <w:marBottom w:val="0"/>
      <w:divBdr>
        <w:top w:val="none" w:sz="0" w:space="0" w:color="auto"/>
        <w:left w:val="none" w:sz="0" w:space="0" w:color="auto"/>
        <w:bottom w:val="none" w:sz="0" w:space="0" w:color="auto"/>
        <w:right w:val="none" w:sz="0" w:space="0" w:color="auto"/>
      </w:divBdr>
    </w:div>
    <w:div w:id="314842715">
      <w:bodyDiv w:val="1"/>
      <w:marLeft w:val="0"/>
      <w:marRight w:val="0"/>
      <w:marTop w:val="0"/>
      <w:marBottom w:val="0"/>
      <w:divBdr>
        <w:top w:val="none" w:sz="0" w:space="0" w:color="auto"/>
        <w:left w:val="none" w:sz="0" w:space="0" w:color="auto"/>
        <w:bottom w:val="none" w:sz="0" w:space="0" w:color="auto"/>
        <w:right w:val="none" w:sz="0" w:space="0" w:color="auto"/>
      </w:divBdr>
    </w:div>
    <w:div w:id="544147787">
      <w:bodyDiv w:val="1"/>
      <w:marLeft w:val="0"/>
      <w:marRight w:val="0"/>
      <w:marTop w:val="0"/>
      <w:marBottom w:val="0"/>
      <w:divBdr>
        <w:top w:val="none" w:sz="0" w:space="0" w:color="auto"/>
        <w:left w:val="none" w:sz="0" w:space="0" w:color="auto"/>
        <w:bottom w:val="none" w:sz="0" w:space="0" w:color="auto"/>
        <w:right w:val="none" w:sz="0" w:space="0" w:color="auto"/>
      </w:divBdr>
    </w:div>
    <w:div w:id="1132291790">
      <w:bodyDiv w:val="1"/>
      <w:marLeft w:val="0"/>
      <w:marRight w:val="0"/>
      <w:marTop w:val="0"/>
      <w:marBottom w:val="0"/>
      <w:divBdr>
        <w:top w:val="none" w:sz="0" w:space="0" w:color="auto"/>
        <w:left w:val="none" w:sz="0" w:space="0" w:color="auto"/>
        <w:bottom w:val="none" w:sz="0" w:space="0" w:color="auto"/>
        <w:right w:val="none" w:sz="0" w:space="0" w:color="auto"/>
      </w:divBdr>
    </w:div>
    <w:div w:id="1233008746">
      <w:bodyDiv w:val="1"/>
      <w:marLeft w:val="0"/>
      <w:marRight w:val="0"/>
      <w:marTop w:val="0"/>
      <w:marBottom w:val="0"/>
      <w:divBdr>
        <w:top w:val="none" w:sz="0" w:space="0" w:color="auto"/>
        <w:left w:val="none" w:sz="0" w:space="0" w:color="auto"/>
        <w:bottom w:val="none" w:sz="0" w:space="0" w:color="auto"/>
        <w:right w:val="none" w:sz="0" w:space="0" w:color="auto"/>
      </w:divBdr>
      <w:divsChild>
        <w:div w:id="1574391822">
          <w:marLeft w:val="0"/>
          <w:marRight w:val="0"/>
          <w:marTop w:val="0"/>
          <w:marBottom w:val="0"/>
          <w:divBdr>
            <w:top w:val="none" w:sz="0" w:space="0" w:color="auto"/>
            <w:left w:val="none" w:sz="0" w:space="0" w:color="auto"/>
            <w:bottom w:val="none" w:sz="0" w:space="0" w:color="auto"/>
            <w:right w:val="none" w:sz="0" w:space="0" w:color="auto"/>
          </w:divBdr>
        </w:div>
      </w:divsChild>
    </w:div>
    <w:div w:id="1560246276">
      <w:bodyDiv w:val="1"/>
      <w:marLeft w:val="0"/>
      <w:marRight w:val="0"/>
      <w:marTop w:val="0"/>
      <w:marBottom w:val="0"/>
      <w:divBdr>
        <w:top w:val="none" w:sz="0" w:space="0" w:color="auto"/>
        <w:left w:val="none" w:sz="0" w:space="0" w:color="auto"/>
        <w:bottom w:val="none" w:sz="0" w:space="0" w:color="auto"/>
        <w:right w:val="none" w:sz="0" w:space="0" w:color="auto"/>
      </w:divBdr>
    </w:div>
    <w:div w:id="1568104576">
      <w:bodyDiv w:val="1"/>
      <w:marLeft w:val="0"/>
      <w:marRight w:val="0"/>
      <w:marTop w:val="0"/>
      <w:marBottom w:val="0"/>
      <w:divBdr>
        <w:top w:val="none" w:sz="0" w:space="0" w:color="auto"/>
        <w:left w:val="none" w:sz="0" w:space="0" w:color="auto"/>
        <w:bottom w:val="none" w:sz="0" w:space="0" w:color="auto"/>
        <w:right w:val="none" w:sz="0" w:space="0" w:color="auto"/>
      </w:divBdr>
    </w:div>
    <w:div w:id="1740859950">
      <w:bodyDiv w:val="1"/>
      <w:marLeft w:val="0"/>
      <w:marRight w:val="0"/>
      <w:marTop w:val="0"/>
      <w:marBottom w:val="0"/>
      <w:divBdr>
        <w:top w:val="none" w:sz="0" w:space="0" w:color="auto"/>
        <w:left w:val="none" w:sz="0" w:space="0" w:color="auto"/>
        <w:bottom w:val="none" w:sz="0" w:space="0" w:color="auto"/>
        <w:right w:val="none" w:sz="0" w:space="0" w:color="auto"/>
      </w:divBdr>
      <w:divsChild>
        <w:div w:id="577521828">
          <w:marLeft w:val="0"/>
          <w:marRight w:val="0"/>
          <w:marTop w:val="0"/>
          <w:marBottom w:val="0"/>
          <w:divBdr>
            <w:top w:val="none" w:sz="0" w:space="0" w:color="auto"/>
            <w:left w:val="none" w:sz="0" w:space="0" w:color="auto"/>
            <w:bottom w:val="none" w:sz="0" w:space="0" w:color="auto"/>
            <w:right w:val="none" w:sz="0" w:space="0" w:color="auto"/>
          </w:divBdr>
        </w:div>
      </w:divsChild>
    </w:div>
    <w:div w:id="1958103100">
      <w:bodyDiv w:val="1"/>
      <w:marLeft w:val="0"/>
      <w:marRight w:val="0"/>
      <w:marTop w:val="0"/>
      <w:marBottom w:val="0"/>
      <w:divBdr>
        <w:top w:val="none" w:sz="0" w:space="0" w:color="auto"/>
        <w:left w:val="none" w:sz="0" w:space="0" w:color="auto"/>
        <w:bottom w:val="none" w:sz="0" w:space="0" w:color="auto"/>
        <w:right w:val="none" w:sz="0" w:space="0" w:color="auto"/>
      </w:divBdr>
    </w:div>
    <w:div w:id="20542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www.youtube.com/watch?v=F1oNP4vaW_c" TargetMode="External"/><Relationship Id="rId9" Type="http://schemas.openxmlformats.org/officeDocument/2006/relationships/hyperlink" Target="https://www.youtube.com/watch?v=7b_ODz_jgT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Downloads\TEMPLATE%20Worship%20if%20you%20are%20unable%20to%20attend%20chu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\Users\Aliso\Downloads\TEMPLATE Worship if you are unable to attend church.dotx</Template>
  <TotalTime>1</TotalTime>
  <Pages>4</Pages>
  <Words>1559</Words>
  <Characters>8891</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Mares</dc:creator>
  <cp:lastModifiedBy>Amanda Milner</cp:lastModifiedBy>
  <cp:revision>2</cp:revision>
  <dcterms:created xsi:type="dcterms:W3CDTF">2020-05-20T17:41:00Z</dcterms:created>
  <dcterms:modified xsi:type="dcterms:W3CDTF">2020-05-20T17:41:00Z</dcterms:modified>
</cp:coreProperties>
</file>